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78AF0D62" w:rsidR="001E4652" w:rsidRPr="00A70E81" w:rsidRDefault="00AC1C1C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6EA16834" wp14:editId="6220496D">
                  <wp:simplePos x="0" y="0"/>
                  <wp:positionH relativeFrom="column">
                    <wp:posOffset>-44690</wp:posOffset>
                  </wp:positionH>
                  <wp:positionV relativeFrom="paragraph">
                    <wp:posOffset>6024</wp:posOffset>
                  </wp:positionV>
                  <wp:extent cx="1504922" cy="2259965"/>
                  <wp:effectExtent l="19050" t="19050" r="19685" b="26035"/>
                  <wp:wrapNone/>
                  <wp:docPr id="1173374439" name="Afbeelding 1" descr="Afbeelding met teks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74439" name="Afbeelding 1" descr="Afbeelding met tekst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487" cy="22713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78C3A57A" w:rsidR="00F263CD" w:rsidRPr="00A70E81" w:rsidRDefault="00F931AC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>
        <w:rPr>
          <w:rFonts w:ascii="Barlow Condensed" w:hAnsi="Barlow Condensed" w:cs="Arial"/>
          <w:b/>
          <w:sz w:val="44"/>
        </w:rPr>
        <w:t>Een RJ-45-stekker monteren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5B4A67F7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</w:t>
      </w:r>
      <w:r w:rsidR="00F931AC">
        <w:rPr>
          <w:rFonts w:ascii="Barlow Condensed" w:hAnsi="Barlow Condensed"/>
          <w:sz w:val="28"/>
          <w:szCs w:val="36"/>
        </w:rPr>
        <w:t>monteert een RJ-45 stekker op beide uiteinden van een twisted pair kabel. Je test de goede werking van de kabel.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654DEF79" w14:textId="26B54436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Leerplandoelstellingen</w:t>
      </w:r>
      <w:r w:rsidR="004257B7">
        <w:rPr>
          <w:rFonts w:ascii="Barlow Condensed" w:hAnsi="Barlow Condensed"/>
          <w:b/>
          <w:sz w:val="28"/>
          <w:szCs w:val="28"/>
        </w:rPr>
        <w:t xml:space="preserve"> – leerplan </w:t>
      </w:r>
      <w:r w:rsidR="00F1540C" w:rsidRPr="00F1540C">
        <w:rPr>
          <w:rFonts w:ascii="Barlow Condensed" w:hAnsi="Barlow Condensed"/>
          <w:b/>
          <w:sz w:val="28"/>
          <w:szCs w:val="28"/>
        </w:rPr>
        <w:t>D/2024/13.758/305</w:t>
      </w:r>
    </w:p>
    <w:p w14:paraId="3C3EFCC6" w14:textId="27D225F3" w:rsidR="00F1540C" w:rsidRDefault="00F1540C" w:rsidP="00AC1C1C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 w:rsidRPr="00F1540C">
        <w:rPr>
          <w:rFonts w:ascii="Barlow Condensed" w:hAnsi="Barlow Condensed"/>
          <w:sz w:val="28"/>
          <w:szCs w:val="24"/>
        </w:rPr>
        <w:t>LPD 12</w:t>
      </w:r>
      <w:r w:rsidRPr="00F1540C">
        <w:rPr>
          <w:rFonts w:ascii="Barlow Condensed" w:hAnsi="Barlow Condensed"/>
          <w:sz w:val="28"/>
          <w:szCs w:val="24"/>
        </w:rPr>
        <w:tab/>
        <w:t>De leerlingen plaatsen verschillende data- en communicatiekabeltypes en monteren ze.</w:t>
      </w:r>
    </w:p>
    <w:p w14:paraId="2BE9090D" w14:textId="4A631843" w:rsidR="00917A06" w:rsidRDefault="00F1540C" w:rsidP="00AC1C1C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 w:rsidRPr="00F1540C">
        <w:rPr>
          <w:rFonts w:ascii="Barlow Condensed" w:hAnsi="Barlow Condensed"/>
          <w:sz w:val="28"/>
          <w:szCs w:val="24"/>
        </w:rPr>
        <w:t>LPD 13</w:t>
      </w:r>
      <w:r w:rsidRPr="00F1540C">
        <w:rPr>
          <w:rFonts w:ascii="Barlow Condensed" w:hAnsi="Barlow Condensed"/>
          <w:sz w:val="28"/>
          <w:szCs w:val="24"/>
        </w:rPr>
        <w:tab/>
        <w:t>De leerlingen plaatsen connectoren in netwerkinstallatie en monteren ze af.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16F4B833" w:rsidR="00A70E81" w:rsidRDefault="00F931AC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2 RJ-45 stekkers</w:t>
      </w:r>
    </w:p>
    <w:p w14:paraId="72439399" w14:textId="7E6AC73C" w:rsidR="00F931AC" w:rsidRPr="00A70E81" w:rsidRDefault="00F931AC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2 knikbeschermingen</w:t>
      </w:r>
    </w:p>
    <w:p w14:paraId="0F459EA2" w14:textId="22998FCA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>Een UTP-kabel</w:t>
      </w:r>
      <w:r w:rsidR="00F931AC">
        <w:rPr>
          <w:rFonts w:ascii="Barlow Condensed" w:hAnsi="Barlow Condensed"/>
          <w:sz w:val="28"/>
          <w:szCs w:val="28"/>
        </w:rPr>
        <w:t xml:space="preserve"> zonder stekkers</w:t>
      </w:r>
    </w:p>
    <w:p w14:paraId="7CE35EAD" w14:textId="35D841C2" w:rsidR="00A70E81" w:rsidRDefault="00F931AC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Een kniptang met fijne punten</w:t>
      </w:r>
    </w:p>
    <w:p w14:paraId="1ED0895C" w14:textId="29C00B98" w:rsidR="00F931AC" w:rsidRDefault="00F931AC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 xml:space="preserve">Een </w:t>
      </w:r>
      <w:r w:rsidR="00472F72">
        <w:rPr>
          <w:rFonts w:ascii="Barlow Condensed" w:hAnsi="Barlow Condensed"/>
          <w:sz w:val="28"/>
          <w:szCs w:val="28"/>
        </w:rPr>
        <w:t>knijptang met dunne punten</w:t>
      </w:r>
    </w:p>
    <w:p w14:paraId="00FD089B" w14:textId="7443FF5F" w:rsidR="00472F72" w:rsidRDefault="00472F72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Een fijne schroevendraaier</w:t>
      </w:r>
    </w:p>
    <w:p w14:paraId="3CC93F29" w14:textId="5DF256E0" w:rsidR="00472F72" w:rsidRDefault="00472F72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Een krimptang</w:t>
      </w:r>
    </w:p>
    <w:p w14:paraId="7A590C82" w14:textId="47FB58B2" w:rsidR="00472F72" w:rsidRPr="00A70E81" w:rsidRDefault="00472F72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Een kabeltester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21A508DD" w14:textId="77777777" w:rsidR="00D53B0E" w:rsidRDefault="00D53B0E" w:rsidP="00D53B0E">
      <w:pPr>
        <w:spacing w:after="0" w:line="240" w:lineRule="auto"/>
        <w:rPr>
          <w:rFonts w:ascii="Barlow Condensed" w:hAnsi="Barlow Condensed"/>
          <w:sz w:val="28"/>
          <w:szCs w:val="28"/>
        </w:rPr>
      </w:pPr>
      <w:r w:rsidRPr="00E7743B">
        <w:rPr>
          <w:rFonts w:ascii="Barlow Condensed" w:hAnsi="Barlow Condensed"/>
          <w:sz w:val="28"/>
          <w:szCs w:val="28"/>
        </w:rPr>
        <w:t>Bij voorkeur ook</w:t>
      </w:r>
      <w:r>
        <w:rPr>
          <w:rFonts w:ascii="Barlow Condensed" w:hAnsi="Barlow Condensed"/>
          <w:sz w:val="28"/>
          <w:szCs w:val="28"/>
        </w:rPr>
        <w:t xml:space="preserve"> te voorzien voor extra inoefening:</w:t>
      </w:r>
    </w:p>
    <w:p w14:paraId="5351C599" w14:textId="77777777" w:rsidR="00D53B0E" w:rsidRDefault="00D53B0E" w:rsidP="00D53B0E">
      <w:pPr>
        <w:spacing w:after="0" w:line="240" w:lineRule="auto"/>
        <w:rPr>
          <w:rFonts w:ascii="Barlow Condensed" w:hAnsi="Barlow Condensed"/>
          <w:sz w:val="28"/>
          <w:szCs w:val="28"/>
        </w:rPr>
      </w:pPr>
    </w:p>
    <w:p w14:paraId="03166B15" w14:textId="77777777" w:rsidR="00D53B0E" w:rsidRDefault="00D53B0E" w:rsidP="00D53B0E">
      <w:pPr>
        <w:pStyle w:val="Lijstalinea"/>
        <w:numPr>
          <w:ilvl w:val="0"/>
          <w:numId w:val="23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2 RJ-45 stoorsteekstekkers</w:t>
      </w:r>
    </w:p>
    <w:p w14:paraId="0E16B8B5" w14:textId="77777777" w:rsidR="00D53B0E" w:rsidRDefault="00D53B0E" w:rsidP="00D53B0E">
      <w:pPr>
        <w:pStyle w:val="Lijstalinea"/>
        <w:numPr>
          <w:ilvl w:val="0"/>
          <w:numId w:val="23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2 RJ-45 tweedelige stekkers</w:t>
      </w:r>
    </w:p>
    <w:p w14:paraId="18B8B473" w14:textId="77777777" w:rsidR="00D53B0E" w:rsidRPr="00E7743B" w:rsidRDefault="00D53B0E" w:rsidP="00D53B0E">
      <w:pPr>
        <w:pStyle w:val="Lijstalinea"/>
        <w:numPr>
          <w:ilvl w:val="0"/>
          <w:numId w:val="23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2 toolless RJ-45 stekkers</w:t>
      </w: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20D776CE" w14:textId="14653D29" w:rsidR="00C00E6B" w:rsidRPr="00A70E81" w:rsidRDefault="00C00E6B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Uitvoering</w:t>
      </w:r>
    </w:p>
    <w:p w14:paraId="68FD5218" w14:textId="0B77CAC8" w:rsidR="00C31579" w:rsidRDefault="00C31579">
      <w:pPr>
        <w:spacing w:after="0" w:line="240" w:lineRule="auto"/>
        <w:rPr>
          <w:b/>
          <w:szCs w:val="20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0210F46E" w14:textId="25CA5539" w:rsidR="00C31579" w:rsidRPr="005C29F4" w:rsidRDefault="00472F72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knikbeschermingen aanbrengen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88396CD" w14:textId="1B4E53E3" w:rsidR="00F753A4" w:rsidRPr="005C29F4" w:rsidRDefault="00472F72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buitenmantel verwijderen en kabelgeleider wegknippen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C7CAF45" w14:textId="77777777" w:rsidTr="005C29F4">
        <w:tc>
          <w:tcPr>
            <w:tcW w:w="471" w:type="dxa"/>
          </w:tcPr>
          <w:p w14:paraId="1E53921C" w14:textId="5F6DF9DD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14:paraId="0718ED8E" w14:textId="1D4497E6" w:rsidR="00F753A4" w:rsidRPr="005C29F4" w:rsidRDefault="00472F72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aderparen in de juiste volgorde leggen</w:t>
            </w:r>
          </w:p>
        </w:tc>
        <w:tc>
          <w:tcPr>
            <w:tcW w:w="567" w:type="dxa"/>
          </w:tcPr>
          <w:p w14:paraId="625E0899" w14:textId="22D08C12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3C5FB5D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62FC2D4D" w14:textId="33513FF6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F62CAD2" w14:textId="2A477D10" w:rsidR="00F753A4" w:rsidRPr="005C29F4" w:rsidRDefault="00472F72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aderparen correct afknippen en de RJ-45 stekker aanbrengen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0BD10E" w14:textId="0AD82EB5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72F24B21" w14:textId="77777777" w:rsidTr="005C29F4">
        <w:tc>
          <w:tcPr>
            <w:tcW w:w="471" w:type="dxa"/>
          </w:tcPr>
          <w:p w14:paraId="665CD42A" w14:textId="2362E8D0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14:paraId="124430E4" w14:textId="6C0AC2B9" w:rsidR="005C29F4" w:rsidRPr="00472F72" w:rsidRDefault="00472F72" w:rsidP="00472F7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RJ-45 stekker op de </w:t>
            </w:r>
            <w:r w:rsidR="008878F4">
              <w:rPr>
                <w:rFonts w:ascii="Barlow Condensed" w:hAnsi="Barlow Condensed"/>
                <w:sz w:val="28"/>
                <w:szCs w:val="28"/>
              </w:rPr>
              <w:t>kabel krimpen</w:t>
            </w:r>
          </w:p>
        </w:tc>
        <w:tc>
          <w:tcPr>
            <w:tcW w:w="567" w:type="dxa"/>
          </w:tcPr>
          <w:p w14:paraId="5D14684D" w14:textId="6E9F14D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8878F4" w:rsidRPr="00C31579" w14:paraId="2BA6D57C" w14:textId="77777777" w:rsidTr="008878F4">
        <w:tc>
          <w:tcPr>
            <w:tcW w:w="471" w:type="dxa"/>
            <w:shd w:val="clear" w:color="auto" w:fill="D9D9D9" w:themeFill="background1" w:themeFillShade="D9"/>
          </w:tcPr>
          <w:p w14:paraId="75512B92" w14:textId="3A58C40C" w:rsidR="008878F4" w:rsidRPr="005C29F4" w:rsidRDefault="008878F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6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46017959" w14:textId="69F89A2C" w:rsidR="008878F4" w:rsidRDefault="008878F4" w:rsidP="00472F7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goede werking van de kabel testen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9282B" w14:textId="77EF4FF9" w:rsidR="008878F4" w:rsidRPr="00F753A4" w:rsidRDefault="008878F4" w:rsidP="00F753A4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775AE702" w14:textId="1C5A4040" w:rsidR="00005291" w:rsidRDefault="00005291">
      <w:pPr>
        <w:spacing w:after="0" w:line="240" w:lineRule="auto"/>
        <w:rPr>
          <w:b/>
          <w:szCs w:val="20"/>
        </w:rPr>
      </w:pPr>
    </w:p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71D7C41E" w14:textId="37A0C764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t>Zelfevaluatie</w:t>
      </w:r>
    </w:p>
    <w:p w14:paraId="59792909" w14:textId="762D4982" w:rsidR="004355F9" w:rsidRPr="005C29F4" w:rsidRDefault="005C29F4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02CA47E9" w:rsidR="004355F9" w:rsidRPr="005C29F4" w:rsidRDefault="005C29F4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</w:t>
            </w:r>
            <w:r w:rsidR="008878F4">
              <w:rPr>
                <w:rFonts w:ascii="Barlow Condensed" w:hAnsi="Barlow Condensed"/>
                <w:sz w:val="28"/>
                <w:szCs w:val="28"/>
              </w:rPr>
              <w:t>knikbeschermingen aanbrengen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62F65DE9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008573A9" w14:textId="29C77055" w:rsidR="00DE5018" w:rsidRPr="005C29F4" w:rsidRDefault="008878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buitenmantel verwijderen</w:t>
            </w:r>
          </w:p>
        </w:tc>
        <w:tc>
          <w:tcPr>
            <w:tcW w:w="1701" w:type="dxa"/>
            <w:vAlign w:val="center"/>
          </w:tcPr>
          <w:p w14:paraId="1AB2C794" w14:textId="0535A9BA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579F408C" w14:textId="76BCE9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137C20A7" w14:textId="4859EEF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1BFD641D" w14:textId="3D325579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7DA863" w14:textId="3E8EF0E7" w:rsidR="00DE5018" w:rsidRPr="005C29F4" w:rsidRDefault="008878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aderparen in de juiste volgorde leggen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469010CE" w14:textId="1C7BCC85" w:rsidR="00DE5018" w:rsidRPr="005C29F4" w:rsidRDefault="008878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aderparen afknippen en de RJ-45 stekker aanbrengen</w:t>
            </w:r>
          </w:p>
        </w:tc>
        <w:tc>
          <w:tcPr>
            <w:tcW w:w="1701" w:type="dxa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BD2200B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B00920" w14:textId="10FD13A3" w:rsidR="00DE5018" w:rsidRPr="005C29F4" w:rsidRDefault="008878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RJ-45 stekker op de kabel krimpen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AD7CF" w14:textId="54818A5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15E91A" w14:textId="08A5C78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9C8088" w14:textId="5AE3A92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3EFBC570" w14:textId="6ADC4E3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45479845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27243557" w14:textId="0B381A7E" w:rsidR="00DE5018" w:rsidRPr="005C29F4" w:rsidRDefault="008878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goede werking van de kabel testen</w:t>
            </w:r>
          </w:p>
        </w:tc>
        <w:tc>
          <w:tcPr>
            <w:tcW w:w="1701" w:type="dxa"/>
            <w:vAlign w:val="center"/>
          </w:tcPr>
          <w:p w14:paraId="331F214C" w14:textId="6657ED00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4C4D4084" w14:textId="562BF83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4AB0F4F9" w14:textId="6FDEEA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01B2D951" w14:textId="55D5BAC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4708871E" w14:textId="77777777" w:rsidR="008878F4" w:rsidRDefault="008878F4">
      <w:pPr>
        <w:spacing w:after="0" w:line="240" w:lineRule="auto"/>
        <w:rPr>
          <w:rFonts w:ascii="Barlow Condensed" w:hAnsi="Barlow Condensed"/>
          <w:sz w:val="28"/>
          <w:szCs w:val="32"/>
        </w:rPr>
      </w:pPr>
      <w:r>
        <w:rPr>
          <w:rFonts w:ascii="Barlow Condensed" w:hAnsi="Barlow Condensed"/>
          <w:sz w:val="28"/>
          <w:szCs w:val="32"/>
        </w:rPr>
        <w:br w:type="page"/>
      </w:r>
    </w:p>
    <w:p w14:paraId="7AE53DBB" w14:textId="025D0EAC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9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BA52" w14:textId="77777777" w:rsidR="004D4153" w:rsidRDefault="004D4153" w:rsidP="004D2EA0">
      <w:pPr>
        <w:spacing w:after="0" w:line="240" w:lineRule="auto"/>
      </w:pPr>
      <w:r>
        <w:separator/>
      </w:r>
    </w:p>
  </w:endnote>
  <w:endnote w:type="continuationSeparator" w:id="0">
    <w:p w14:paraId="70274D7C" w14:textId="77777777" w:rsidR="004D4153" w:rsidRDefault="004D4153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2F40" w14:textId="77777777" w:rsidR="004D4153" w:rsidRDefault="004D4153" w:rsidP="004D2EA0">
      <w:pPr>
        <w:spacing w:after="0" w:line="240" w:lineRule="auto"/>
      </w:pPr>
      <w:r>
        <w:separator/>
      </w:r>
    </w:p>
  </w:footnote>
  <w:footnote w:type="continuationSeparator" w:id="0">
    <w:p w14:paraId="3C2A022C" w14:textId="77777777" w:rsidR="004D4153" w:rsidRDefault="004D4153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CB7"/>
    <w:multiLevelType w:val="hybridMultilevel"/>
    <w:tmpl w:val="E2B00A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7CB9"/>
    <w:multiLevelType w:val="hybridMultilevel"/>
    <w:tmpl w:val="24845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19"/>
  </w:num>
  <w:num w:numId="2" w16cid:durableId="694426194">
    <w:abstractNumId w:val="21"/>
  </w:num>
  <w:num w:numId="3" w16cid:durableId="730738429">
    <w:abstractNumId w:val="3"/>
  </w:num>
  <w:num w:numId="4" w16cid:durableId="1807045924">
    <w:abstractNumId w:val="7"/>
  </w:num>
  <w:num w:numId="5" w16cid:durableId="741683868">
    <w:abstractNumId w:val="10"/>
  </w:num>
  <w:num w:numId="6" w16cid:durableId="186717598">
    <w:abstractNumId w:val="12"/>
  </w:num>
  <w:num w:numId="7" w16cid:durableId="931429657">
    <w:abstractNumId w:val="1"/>
  </w:num>
  <w:num w:numId="8" w16cid:durableId="850336912">
    <w:abstractNumId w:val="8"/>
  </w:num>
  <w:num w:numId="9" w16cid:durableId="627705521">
    <w:abstractNumId w:val="13"/>
  </w:num>
  <w:num w:numId="10" w16cid:durableId="2062435682">
    <w:abstractNumId w:val="6"/>
  </w:num>
  <w:num w:numId="11" w16cid:durableId="980812701">
    <w:abstractNumId w:val="2"/>
  </w:num>
  <w:num w:numId="12" w16cid:durableId="1477332227">
    <w:abstractNumId w:val="5"/>
  </w:num>
  <w:num w:numId="13" w16cid:durableId="1515611834">
    <w:abstractNumId w:val="4"/>
  </w:num>
  <w:num w:numId="14" w16cid:durableId="2000186992">
    <w:abstractNumId w:val="18"/>
  </w:num>
  <w:num w:numId="15" w16cid:durableId="749929480">
    <w:abstractNumId w:val="15"/>
  </w:num>
  <w:num w:numId="16" w16cid:durableId="2039966446">
    <w:abstractNumId w:val="17"/>
  </w:num>
  <w:num w:numId="17" w16cid:durableId="468744200">
    <w:abstractNumId w:val="16"/>
  </w:num>
  <w:num w:numId="18" w16cid:durableId="1259630739">
    <w:abstractNumId w:val="17"/>
  </w:num>
  <w:num w:numId="19" w16cid:durableId="970134267">
    <w:abstractNumId w:val="9"/>
  </w:num>
  <w:num w:numId="20" w16cid:durableId="1851406269">
    <w:abstractNumId w:val="20"/>
  </w:num>
  <w:num w:numId="21" w16cid:durableId="1842623510">
    <w:abstractNumId w:val="11"/>
  </w:num>
  <w:num w:numId="22" w16cid:durableId="40444017">
    <w:abstractNumId w:val="14"/>
  </w:num>
  <w:num w:numId="23" w16cid:durableId="142602958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2161B"/>
    <w:rsid w:val="000224B4"/>
    <w:rsid w:val="00023669"/>
    <w:rsid w:val="00025CF7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60A08"/>
    <w:rsid w:val="00170F53"/>
    <w:rsid w:val="00172018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F2895"/>
    <w:rsid w:val="00310F7C"/>
    <w:rsid w:val="00315F84"/>
    <w:rsid w:val="00317D6F"/>
    <w:rsid w:val="00324952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4055B0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2F72"/>
    <w:rsid w:val="00476568"/>
    <w:rsid w:val="00484301"/>
    <w:rsid w:val="00485CEE"/>
    <w:rsid w:val="004A5828"/>
    <w:rsid w:val="004A61BE"/>
    <w:rsid w:val="004B2730"/>
    <w:rsid w:val="004C1C4A"/>
    <w:rsid w:val="004D2EA0"/>
    <w:rsid w:val="004D4153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5C2C"/>
    <w:rsid w:val="00566E5F"/>
    <w:rsid w:val="005732C6"/>
    <w:rsid w:val="005737D1"/>
    <w:rsid w:val="0058042E"/>
    <w:rsid w:val="00580BEB"/>
    <w:rsid w:val="00584C38"/>
    <w:rsid w:val="00585FAB"/>
    <w:rsid w:val="00592C45"/>
    <w:rsid w:val="005A36F7"/>
    <w:rsid w:val="005B3070"/>
    <w:rsid w:val="005B3C20"/>
    <w:rsid w:val="005C29F4"/>
    <w:rsid w:val="005D04FE"/>
    <w:rsid w:val="005D3614"/>
    <w:rsid w:val="00605BA1"/>
    <w:rsid w:val="00607506"/>
    <w:rsid w:val="00616E73"/>
    <w:rsid w:val="00623D5A"/>
    <w:rsid w:val="00626BE6"/>
    <w:rsid w:val="00657C9F"/>
    <w:rsid w:val="00667D0E"/>
    <w:rsid w:val="006A3383"/>
    <w:rsid w:val="006A74A0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878F4"/>
    <w:rsid w:val="008936C1"/>
    <w:rsid w:val="00895E69"/>
    <w:rsid w:val="008A041B"/>
    <w:rsid w:val="008A1701"/>
    <w:rsid w:val="008A2538"/>
    <w:rsid w:val="008D5096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2ADA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18C8"/>
    <w:rsid w:val="009F38CE"/>
    <w:rsid w:val="009F43D3"/>
    <w:rsid w:val="00A0001F"/>
    <w:rsid w:val="00A07562"/>
    <w:rsid w:val="00A119F6"/>
    <w:rsid w:val="00A15F7E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81DD7"/>
    <w:rsid w:val="00AA068F"/>
    <w:rsid w:val="00AA21F5"/>
    <w:rsid w:val="00AA560E"/>
    <w:rsid w:val="00AA75CD"/>
    <w:rsid w:val="00AC1603"/>
    <w:rsid w:val="00AC1C1C"/>
    <w:rsid w:val="00AD1497"/>
    <w:rsid w:val="00AF19EF"/>
    <w:rsid w:val="00AF26FB"/>
    <w:rsid w:val="00AF5B39"/>
    <w:rsid w:val="00B015EB"/>
    <w:rsid w:val="00B01A6A"/>
    <w:rsid w:val="00B05092"/>
    <w:rsid w:val="00B244F0"/>
    <w:rsid w:val="00B31D15"/>
    <w:rsid w:val="00B33ED5"/>
    <w:rsid w:val="00B50AEF"/>
    <w:rsid w:val="00B514BD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53B0E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2408"/>
    <w:rsid w:val="00DB295E"/>
    <w:rsid w:val="00DC2466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7B33"/>
    <w:rsid w:val="00F016F1"/>
    <w:rsid w:val="00F01F2D"/>
    <w:rsid w:val="00F1540C"/>
    <w:rsid w:val="00F21026"/>
    <w:rsid w:val="00F2193B"/>
    <w:rsid w:val="00F22FE4"/>
    <w:rsid w:val="00F263CD"/>
    <w:rsid w:val="00F42D4F"/>
    <w:rsid w:val="00F434A4"/>
    <w:rsid w:val="00F4523B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931AC"/>
    <w:rsid w:val="00FA2BAA"/>
    <w:rsid w:val="00FB28E3"/>
    <w:rsid w:val="00FB7DA3"/>
    <w:rsid w:val="00FC5469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7506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1</TotalTime>
  <Pages>3</Pages>
  <Words>334</Words>
  <Characters>3665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4</cp:revision>
  <cp:lastPrinted>2018-10-08T09:59:00Z</cp:lastPrinted>
  <dcterms:created xsi:type="dcterms:W3CDTF">2025-08-16T09:46:00Z</dcterms:created>
  <dcterms:modified xsi:type="dcterms:W3CDTF">2025-08-16T10:39:00Z</dcterms:modified>
</cp:coreProperties>
</file>