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3"/>
        <w:gridCol w:w="7442"/>
      </w:tblGrid>
      <w:tr w:rsidR="001E4652" w:rsidRPr="00A70E81" w14:paraId="6D6A5305" w14:textId="77777777" w:rsidTr="00CA28DF"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EE824E" w14:textId="3F025E88" w:rsidR="001E4652" w:rsidRPr="00A70E81" w:rsidRDefault="00CA28DF" w:rsidP="006B605D">
            <w:pPr>
              <w:spacing w:before="120" w:after="120" w:line="240" w:lineRule="auto"/>
              <w:jc w:val="center"/>
              <w:rPr>
                <w:rFonts w:ascii="Barlow Condensed" w:hAnsi="Barlow Condensed"/>
              </w:rPr>
            </w:pPr>
            <w:r w:rsidRPr="00A70E81">
              <w:rPr>
                <w:rFonts w:ascii="Barlow Condensed" w:hAnsi="Barlow Condensed"/>
                <w:noProof/>
              </w:rPr>
              <w:drawing>
                <wp:anchor distT="0" distB="0" distL="114300" distR="114300" simplePos="0" relativeHeight="251658240" behindDoc="0" locked="0" layoutInCell="1" allowOverlap="1" wp14:anchorId="4B45F957" wp14:editId="0F6C0247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11430</wp:posOffset>
                  </wp:positionV>
                  <wp:extent cx="1614805" cy="2275947"/>
                  <wp:effectExtent l="19050" t="19050" r="23495" b="10160"/>
                  <wp:wrapNone/>
                  <wp:docPr id="189348942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906" cy="22817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E533" w14:textId="6C2FB751" w:rsidR="00CA28DF" w:rsidRPr="00A70E81" w:rsidRDefault="00CA28DF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i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br/>
            </w:r>
            <w:r w:rsidR="001E4652" w:rsidRPr="00A70E81">
              <w:rPr>
                <w:rFonts w:ascii="Barlow Condensed" w:hAnsi="Barlow Condensed"/>
                <w:b/>
                <w:sz w:val="24"/>
                <w:szCs w:val="24"/>
              </w:rPr>
              <w:t>Schooljaar:</w:t>
            </w:r>
            <w:r w:rsidR="00BF3E90"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</w:t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</w:t>
            </w:r>
          </w:p>
          <w:p w14:paraId="5A9160A4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16354E3F" w14:textId="704152F7" w:rsidR="001E4652" w:rsidRPr="00A70E81" w:rsidRDefault="003A4BC6" w:rsidP="00CA28DF">
            <w:pPr>
              <w:tabs>
                <w:tab w:val="left" w:pos="2191"/>
                <w:tab w:val="left" w:pos="3578"/>
              </w:tabs>
              <w:spacing w:after="0" w:line="240" w:lineRule="auto"/>
              <w:rPr>
                <w:rFonts w:ascii="Barlow Condensed" w:hAnsi="Barlow Condensed"/>
                <w:i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 xml:space="preserve">Datum: </w:t>
            </w:r>
            <w:r w:rsidR="00CA28DF" w:rsidRPr="00A70E81">
              <w:rPr>
                <w:rFonts w:ascii="Barlow Condensed" w:hAnsi="Barlow Condensed"/>
                <w:b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1E4652"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</w:p>
          <w:p w14:paraId="16077220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36B1E1AF" w14:textId="6FEC863F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Vak: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612BC8EB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67C7D11C" w14:textId="3E70003F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Vakleerkracht: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77AE1508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7273FBAB" w14:textId="76CEB782" w:rsidR="00D158EA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b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Naam:</w:t>
            </w:r>
            <w:r w:rsidR="00D158EA"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019A8387" w14:textId="77777777" w:rsidR="00D158EA" w:rsidRPr="00A70E81" w:rsidRDefault="00D158EA" w:rsidP="00CA28DF">
            <w:pPr>
              <w:tabs>
                <w:tab w:val="left" w:pos="2191"/>
                <w:tab w:val="left" w:pos="2869"/>
              </w:tabs>
              <w:spacing w:after="0" w:line="240" w:lineRule="auto"/>
              <w:rPr>
                <w:rFonts w:ascii="Barlow Condensed" w:hAnsi="Barlow Condensed"/>
                <w:b/>
                <w:sz w:val="24"/>
                <w:szCs w:val="24"/>
              </w:rPr>
            </w:pPr>
          </w:p>
          <w:p w14:paraId="4A139C91" w14:textId="33E5AA8B" w:rsidR="001E4652" w:rsidRPr="00A70E81" w:rsidRDefault="001E4652" w:rsidP="00CA28DF">
            <w:pPr>
              <w:tabs>
                <w:tab w:val="left" w:pos="2191"/>
                <w:tab w:val="left" w:pos="2869"/>
              </w:tabs>
              <w:spacing w:after="120" w:line="240" w:lineRule="auto"/>
              <w:rPr>
                <w:rFonts w:ascii="Barlow Condensed" w:hAnsi="Barlow Condensed"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Klas: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5377EC" w:rsidRPr="00A70E81">
              <w:rPr>
                <w:rFonts w:ascii="Barlow Condensed" w:hAnsi="Barlow Condensed"/>
                <w:sz w:val="24"/>
                <w:szCs w:val="24"/>
              </w:rPr>
              <w:t xml:space="preserve"> 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</w:tc>
      </w:tr>
    </w:tbl>
    <w:p w14:paraId="1062955F" w14:textId="77777777" w:rsidR="00BF3E90" w:rsidRPr="00A70E81" w:rsidRDefault="00BF3E90" w:rsidP="00BF3E90">
      <w:pPr>
        <w:spacing w:after="0" w:line="240" w:lineRule="auto"/>
        <w:rPr>
          <w:rFonts w:ascii="Barlow Condensed" w:hAnsi="Barlow Condensed"/>
        </w:rPr>
      </w:pPr>
    </w:p>
    <w:p w14:paraId="3109237F" w14:textId="77777777" w:rsidR="00453D7A" w:rsidRPr="00A70E81" w:rsidRDefault="00453D7A" w:rsidP="00BF3E90">
      <w:pPr>
        <w:spacing w:after="0" w:line="240" w:lineRule="auto"/>
        <w:rPr>
          <w:rFonts w:ascii="Barlow Condensed" w:hAnsi="Barlow Condensed"/>
        </w:rPr>
      </w:pPr>
    </w:p>
    <w:p w14:paraId="7BD46589" w14:textId="722C119C" w:rsidR="00F263CD" w:rsidRPr="00A70E81" w:rsidRDefault="00A70E81" w:rsidP="00A70E81">
      <w:pPr>
        <w:spacing w:after="0" w:line="240" w:lineRule="auto"/>
        <w:rPr>
          <w:rFonts w:ascii="Barlow Condensed" w:hAnsi="Barlow Condensed" w:cs="Arial"/>
          <w:b/>
          <w:sz w:val="44"/>
        </w:rPr>
      </w:pPr>
      <w:r w:rsidRPr="00A70E81">
        <w:rPr>
          <w:rFonts w:ascii="Barlow Condensed" w:hAnsi="Barlow Condensed" w:cs="Arial"/>
          <w:b/>
          <w:sz w:val="44"/>
        </w:rPr>
        <w:t xml:space="preserve">Configuratie van een </w:t>
      </w:r>
      <w:r w:rsidR="0020038B">
        <w:rPr>
          <w:rFonts w:ascii="Barlow Condensed" w:hAnsi="Barlow Condensed" w:cs="Arial"/>
          <w:b/>
          <w:sz w:val="44"/>
        </w:rPr>
        <w:t>router</w:t>
      </w:r>
    </w:p>
    <w:p w14:paraId="41D2DF5E" w14:textId="17D25D91" w:rsidR="00D158EA" w:rsidRPr="00A70E81" w:rsidRDefault="00D158EA">
      <w:pPr>
        <w:spacing w:after="0" w:line="240" w:lineRule="auto"/>
        <w:rPr>
          <w:rFonts w:ascii="Barlow Condensed" w:hAnsi="Barlow Condensed"/>
          <w:b/>
        </w:rPr>
      </w:pPr>
    </w:p>
    <w:p w14:paraId="009ECBC2" w14:textId="77777777" w:rsidR="00D158EA" w:rsidRPr="00A70E81" w:rsidRDefault="00D158EA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</w:p>
    <w:p w14:paraId="6B81DD8C" w14:textId="77777777" w:rsidR="00D158EA" w:rsidRPr="00A70E81" w:rsidRDefault="00D158EA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  <w:r w:rsidRPr="00A70E81">
        <w:rPr>
          <w:rFonts w:ascii="Barlow Condensed" w:hAnsi="Barlow Condensed"/>
          <w:b/>
          <w:sz w:val="28"/>
          <w:szCs w:val="28"/>
        </w:rPr>
        <w:t>Opdracht</w:t>
      </w:r>
    </w:p>
    <w:p w14:paraId="43686BCB" w14:textId="77777777" w:rsidR="00D158EA" w:rsidRPr="00A70E81" w:rsidRDefault="00D158EA">
      <w:pPr>
        <w:spacing w:after="0" w:line="240" w:lineRule="auto"/>
        <w:rPr>
          <w:rFonts w:ascii="Barlow Condensed" w:hAnsi="Barlow Condensed"/>
          <w:sz w:val="22"/>
          <w:szCs w:val="28"/>
        </w:rPr>
      </w:pPr>
    </w:p>
    <w:p w14:paraId="2A849C74" w14:textId="12EC8237" w:rsidR="00E369A9" w:rsidRPr="00A70E81" w:rsidRDefault="00A70E81" w:rsidP="00E369A9">
      <w:pPr>
        <w:spacing w:after="120"/>
        <w:rPr>
          <w:rFonts w:ascii="Barlow Condensed" w:hAnsi="Barlow Condensed"/>
          <w:sz w:val="28"/>
          <w:szCs w:val="36"/>
        </w:rPr>
      </w:pPr>
      <w:r w:rsidRPr="00A70E81">
        <w:rPr>
          <w:rFonts w:ascii="Barlow Condensed" w:hAnsi="Barlow Condensed"/>
          <w:sz w:val="28"/>
          <w:szCs w:val="36"/>
        </w:rPr>
        <w:t xml:space="preserve">Je configureert een </w:t>
      </w:r>
      <w:r w:rsidR="0020038B">
        <w:rPr>
          <w:rFonts w:ascii="Barlow Condensed" w:hAnsi="Barlow Condensed"/>
          <w:sz w:val="28"/>
          <w:szCs w:val="36"/>
        </w:rPr>
        <w:t>router</w:t>
      </w:r>
      <w:r w:rsidRPr="00A70E81">
        <w:rPr>
          <w:rFonts w:ascii="Barlow Condensed" w:hAnsi="Barlow Condensed"/>
          <w:sz w:val="28"/>
          <w:szCs w:val="36"/>
        </w:rPr>
        <w:t xml:space="preserve"> voor een professioneel netwerk. Je doet dit aan de hand van een webinterface.</w:t>
      </w:r>
    </w:p>
    <w:p w14:paraId="4C41B32E" w14:textId="77777777" w:rsidR="00812A18" w:rsidRPr="00A70E81" w:rsidRDefault="00812A18" w:rsidP="00812A18">
      <w:pPr>
        <w:spacing w:after="120"/>
        <w:rPr>
          <w:rFonts w:ascii="Barlow Condensed" w:hAnsi="Barlow Condensed"/>
          <w:b/>
          <w:sz w:val="28"/>
          <w:szCs w:val="28"/>
        </w:rPr>
      </w:pPr>
    </w:p>
    <w:p w14:paraId="654DEF79" w14:textId="500E1939" w:rsidR="00812A18" w:rsidRPr="00A70E81" w:rsidRDefault="00812A18" w:rsidP="00812A18">
      <w:pPr>
        <w:spacing w:after="120"/>
        <w:rPr>
          <w:rFonts w:ascii="Barlow Condensed" w:hAnsi="Barlow Condensed"/>
          <w:b/>
          <w:sz w:val="28"/>
          <w:szCs w:val="28"/>
        </w:rPr>
      </w:pPr>
      <w:r w:rsidRPr="00A70E81">
        <w:rPr>
          <w:rFonts w:ascii="Barlow Condensed" w:hAnsi="Barlow Condensed"/>
          <w:b/>
          <w:sz w:val="28"/>
          <w:szCs w:val="28"/>
        </w:rPr>
        <w:t>Leerplandoelstellingen</w:t>
      </w:r>
      <w:r w:rsidR="004257B7">
        <w:rPr>
          <w:rFonts w:ascii="Barlow Condensed" w:hAnsi="Barlow Condensed"/>
          <w:b/>
          <w:sz w:val="28"/>
          <w:szCs w:val="28"/>
        </w:rPr>
        <w:t xml:space="preserve"> – leerplan 2024/3DA/APP</w:t>
      </w:r>
    </w:p>
    <w:p w14:paraId="22A294DD" w14:textId="6E5D18E3" w:rsidR="00917A06" w:rsidRDefault="00917A06" w:rsidP="00005291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sz w:val="28"/>
          <w:szCs w:val="24"/>
        </w:rPr>
      </w:pPr>
      <w:r>
        <w:rPr>
          <w:rFonts w:ascii="Barlow Condensed" w:hAnsi="Barlow Condensed"/>
          <w:sz w:val="28"/>
          <w:szCs w:val="24"/>
        </w:rPr>
        <w:t>WD3_07.07.03</w:t>
      </w:r>
      <w:r w:rsidR="00005291" w:rsidRPr="00A70E81">
        <w:rPr>
          <w:rFonts w:ascii="Barlow Condensed" w:hAnsi="Barlow Condensed"/>
          <w:sz w:val="28"/>
          <w:szCs w:val="24"/>
        </w:rPr>
        <w:tab/>
      </w:r>
      <w:r w:rsidRPr="00917A06">
        <w:rPr>
          <w:rFonts w:ascii="Barlow Condensed" w:hAnsi="Barlow Condensed"/>
          <w:sz w:val="28"/>
          <w:szCs w:val="24"/>
        </w:rPr>
        <w:t xml:space="preserve">De leerlingen ontwerpen een configuratie van een netwerksysteem op basis van gestelde </w:t>
      </w:r>
      <w:r>
        <w:rPr>
          <w:rFonts w:ascii="Barlow Condensed" w:hAnsi="Barlow Condensed"/>
          <w:sz w:val="28"/>
          <w:szCs w:val="24"/>
        </w:rPr>
        <w:br/>
      </w:r>
      <w:r>
        <w:rPr>
          <w:rFonts w:ascii="Barlow Condensed" w:hAnsi="Barlow Condensed"/>
          <w:sz w:val="28"/>
          <w:szCs w:val="24"/>
        </w:rPr>
        <w:tab/>
      </w:r>
      <w:r w:rsidRPr="00917A06">
        <w:rPr>
          <w:rFonts w:ascii="Barlow Condensed" w:hAnsi="Barlow Condensed"/>
          <w:sz w:val="28"/>
          <w:szCs w:val="24"/>
        </w:rPr>
        <w:t>eisen.</w:t>
      </w:r>
    </w:p>
    <w:p w14:paraId="2DD9644D" w14:textId="4F8F09B4" w:rsidR="00917A06" w:rsidRDefault="00917A06" w:rsidP="00005291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sz w:val="28"/>
          <w:szCs w:val="24"/>
        </w:rPr>
      </w:pPr>
      <w:r w:rsidRPr="00917A06">
        <w:rPr>
          <w:rFonts w:ascii="Barlow Condensed" w:hAnsi="Barlow Condensed"/>
          <w:sz w:val="28"/>
          <w:szCs w:val="24"/>
        </w:rPr>
        <w:t>BK3_01.01.03</w:t>
      </w:r>
      <w:r>
        <w:rPr>
          <w:rFonts w:ascii="Barlow Condensed" w:hAnsi="Barlow Condensed"/>
          <w:sz w:val="28"/>
          <w:szCs w:val="24"/>
        </w:rPr>
        <w:tab/>
      </w:r>
      <w:r w:rsidRPr="00917A06">
        <w:rPr>
          <w:rFonts w:ascii="Barlow Condensed" w:hAnsi="Barlow Condensed"/>
          <w:sz w:val="28"/>
          <w:szCs w:val="24"/>
        </w:rPr>
        <w:t>De leerlingen passen interne procedures en afspraken toe.</w:t>
      </w:r>
    </w:p>
    <w:p w14:paraId="2BE9090D" w14:textId="4E80B471" w:rsidR="00917A06" w:rsidRDefault="00917A06" w:rsidP="00917A06">
      <w:pPr>
        <w:tabs>
          <w:tab w:val="left" w:pos="1701"/>
          <w:tab w:val="left" w:pos="2268"/>
        </w:tabs>
        <w:spacing w:after="120"/>
        <w:ind w:left="709" w:hanging="709"/>
        <w:rPr>
          <w:rFonts w:ascii="Barlow Condensed" w:hAnsi="Barlow Condensed"/>
          <w:sz w:val="28"/>
          <w:szCs w:val="24"/>
        </w:rPr>
      </w:pPr>
      <w:r w:rsidRPr="00917A06">
        <w:rPr>
          <w:rFonts w:ascii="Barlow Condensed" w:hAnsi="Barlow Condensed"/>
          <w:sz w:val="28"/>
          <w:szCs w:val="24"/>
        </w:rPr>
        <w:t>BK3_01.02.01</w:t>
      </w:r>
      <w:r>
        <w:rPr>
          <w:rFonts w:ascii="Barlow Condensed" w:hAnsi="Barlow Condensed"/>
          <w:sz w:val="28"/>
          <w:szCs w:val="24"/>
        </w:rPr>
        <w:tab/>
      </w:r>
      <w:r w:rsidRPr="00917A06">
        <w:rPr>
          <w:rFonts w:ascii="Barlow Condensed" w:hAnsi="Barlow Condensed"/>
          <w:sz w:val="28"/>
          <w:szCs w:val="24"/>
        </w:rPr>
        <w:t xml:space="preserve">De leerlingen passen procedures uit stappenplannen, instructiefiches of handleidingen </w:t>
      </w:r>
      <w:r>
        <w:rPr>
          <w:rFonts w:ascii="Barlow Condensed" w:hAnsi="Barlow Condensed"/>
          <w:sz w:val="28"/>
          <w:szCs w:val="24"/>
        </w:rPr>
        <w:tab/>
      </w:r>
      <w:r w:rsidRPr="00917A06">
        <w:rPr>
          <w:rFonts w:ascii="Barlow Condensed" w:hAnsi="Barlow Condensed"/>
          <w:sz w:val="28"/>
          <w:szCs w:val="24"/>
        </w:rPr>
        <w:t>toe.</w:t>
      </w:r>
    </w:p>
    <w:p w14:paraId="5C3E8DE1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b/>
          <w:sz w:val="32"/>
        </w:rPr>
      </w:pPr>
    </w:p>
    <w:p w14:paraId="379ADA87" w14:textId="042A0CED" w:rsidR="00A70E81" w:rsidRPr="00A70E81" w:rsidRDefault="00A70E81" w:rsidP="00A70E81">
      <w:pPr>
        <w:spacing w:after="0" w:line="240" w:lineRule="auto"/>
        <w:rPr>
          <w:rFonts w:ascii="Barlow Condensed" w:hAnsi="Barlow Condensed"/>
          <w:b/>
          <w:sz w:val="28"/>
          <w:szCs w:val="20"/>
        </w:rPr>
      </w:pPr>
      <w:r w:rsidRPr="00A70E81">
        <w:rPr>
          <w:rFonts w:ascii="Barlow Condensed" w:hAnsi="Barlow Condensed"/>
          <w:b/>
          <w:sz w:val="28"/>
          <w:szCs w:val="20"/>
        </w:rPr>
        <w:t>Benodigd materiaal</w:t>
      </w:r>
    </w:p>
    <w:p w14:paraId="4ABE4130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sz w:val="24"/>
          <w:szCs w:val="24"/>
        </w:rPr>
      </w:pPr>
    </w:p>
    <w:p w14:paraId="7FD7A799" w14:textId="22583062" w:rsidR="00A70E81" w:rsidRPr="00A70E81" w:rsidRDefault="00A70E81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 w:rsidRPr="00A70E81">
        <w:rPr>
          <w:rFonts w:ascii="Barlow Condensed" w:hAnsi="Barlow Condensed"/>
          <w:sz w:val="28"/>
          <w:szCs w:val="28"/>
        </w:rPr>
        <w:t>Een computer met een besturingssysteem geïnstalleerd.</w:t>
      </w:r>
    </w:p>
    <w:p w14:paraId="0F459EA2" w14:textId="2EB540E7" w:rsidR="00A70E81" w:rsidRPr="00A70E81" w:rsidRDefault="00A70E81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 w:rsidRPr="00A70E81">
        <w:rPr>
          <w:rFonts w:ascii="Barlow Condensed" w:hAnsi="Barlow Condensed"/>
          <w:sz w:val="28"/>
          <w:szCs w:val="28"/>
        </w:rPr>
        <w:t>Een UTP-kabel</w:t>
      </w:r>
    </w:p>
    <w:p w14:paraId="7CE35EAD" w14:textId="34E0ABA8" w:rsidR="00A70E81" w:rsidRPr="00A70E81" w:rsidRDefault="00A70E81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 w:rsidRPr="00A70E81">
        <w:rPr>
          <w:rFonts w:ascii="Barlow Condensed" w:hAnsi="Barlow Condensed"/>
          <w:sz w:val="28"/>
          <w:szCs w:val="28"/>
        </w:rPr>
        <w:t xml:space="preserve">Een </w:t>
      </w:r>
      <w:r w:rsidR="0020038B">
        <w:rPr>
          <w:rFonts w:ascii="Barlow Condensed" w:hAnsi="Barlow Condensed"/>
          <w:sz w:val="28"/>
          <w:szCs w:val="28"/>
        </w:rPr>
        <w:t>router</w:t>
      </w:r>
    </w:p>
    <w:p w14:paraId="39B40B09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sz w:val="24"/>
          <w:szCs w:val="24"/>
        </w:rPr>
      </w:pPr>
    </w:p>
    <w:p w14:paraId="4B18193B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sz w:val="22"/>
        </w:rPr>
      </w:pPr>
    </w:p>
    <w:p w14:paraId="768CD8C7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b/>
          <w:sz w:val="28"/>
          <w:szCs w:val="20"/>
        </w:rPr>
      </w:pPr>
      <w:r w:rsidRPr="00A70E81">
        <w:rPr>
          <w:rFonts w:ascii="Barlow Condensed" w:hAnsi="Barlow Condensed"/>
          <w:b/>
          <w:sz w:val="28"/>
          <w:szCs w:val="20"/>
        </w:rPr>
        <w:br w:type="page"/>
      </w:r>
    </w:p>
    <w:p w14:paraId="20D776CE" w14:textId="14653D29" w:rsidR="00C00E6B" w:rsidRPr="00A70E81" w:rsidRDefault="00C00E6B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</w:p>
    <w:p w14:paraId="3211C4C2" w14:textId="24D52ACB" w:rsidR="00C31579" w:rsidRPr="00A70E81" w:rsidRDefault="00C31579" w:rsidP="00005291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b/>
          <w:sz w:val="28"/>
          <w:szCs w:val="28"/>
        </w:rPr>
      </w:pPr>
      <w:r w:rsidRPr="00A70E81">
        <w:rPr>
          <w:rFonts w:ascii="Barlow Condensed" w:hAnsi="Barlow Condensed"/>
          <w:b/>
          <w:sz w:val="28"/>
          <w:szCs w:val="28"/>
        </w:rPr>
        <w:t>Uitvoering</w:t>
      </w:r>
    </w:p>
    <w:p w14:paraId="68FD5218" w14:textId="0B77CAC8" w:rsidR="00C31579" w:rsidRDefault="00C31579">
      <w:pPr>
        <w:spacing w:after="0" w:line="240" w:lineRule="auto"/>
        <w:rPr>
          <w:b/>
          <w:szCs w:val="20"/>
        </w:rPr>
      </w:pPr>
    </w:p>
    <w:tbl>
      <w:tblPr>
        <w:tblStyle w:val="Tabel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71"/>
        <w:gridCol w:w="9168"/>
        <w:gridCol w:w="567"/>
      </w:tblGrid>
      <w:tr w:rsidR="00C31579" w:rsidRPr="00C31579" w14:paraId="7A1F561B" w14:textId="77777777" w:rsidTr="005C29F4">
        <w:tc>
          <w:tcPr>
            <w:tcW w:w="471" w:type="dxa"/>
          </w:tcPr>
          <w:p w14:paraId="0DD36687" w14:textId="5925E829" w:rsidR="00C31579" w:rsidRPr="005C29F4" w:rsidRDefault="00C31579" w:rsidP="00C31579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1</w:t>
            </w:r>
          </w:p>
        </w:tc>
        <w:tc>
          <w:tcPr>
            <w:tcW w:w="9168" w:type="dxa"/>
          </w:tcPr>
          <w:p w14:paraId="0210F46E" w14:textId="773BD075" w:rsidR="00C31579" w:rsidRPr="005C29F4" w:rsidRDefault="00A70E81" w:rsidP="00D656F5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 xml:space="preserve">Zet de </w:t>
            </w:r>
            <w:r w:rsidR="0020038B">
              <w:rPr>
                <w:rFonts w:ascii="Barlow Condensed" w:hAnsi="Barlow Condensed"/>
                <w:sz w:val="28"/>
                <w:szCs w:val="28"/>
              </w:rPr>
              <w:t>router</w:t>
            </w:r>
            <w:r w:rsidRPr="005C29F4">
              <w:rPr>
                <w:rFonts w:ascii="Barlow Condensed" w:hAnsi="Barlow Condensed"/>
                <w:sz w:val="28"/>
                <w:szCs w:val="28"/>
              </w:rPr>
              <w:t xml:space="preserve"> terug naar fabrieksinstellingen</w:t>
            </w:r>
          </w:p>
        </w:tc>
        <w:tc>
          <w:tcPr>
            <w:tcW w:w="567" w:type="dxa"/>
          </w:tcPr>
          <w:p w14:paraId="5F7DD9F4" w14:textId="14B23194" w:rsidR="00C31579" w:rsidRPr="00F753A4" w:rsidRDefault="00F753A4" w:rsidP="00C31579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F753A4" w:rsidRPr="00C31579" w14:paraId="4FCA48B1" w14:textId="77777777" w:rsidTr="005C29F4">
        <w:tc>
          <w:tcPr>
            <w:tcW w:w="471" w:type="dxa"/>
            <w:shd w:val="clear" w:color="auto" w:fill="D9D9D9" w:themeFill="background1" w:themeFillShade="D9"/>
          </w:tcPr>
          <w:p w14:paraId="1F37534E" w14:textId="0CE1146F" w:rsidR="00F753A4" w:rsidRPr="005C29F4" w:rsidRDefault="00F753A4" w:rsidP="00F753A4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2</w:t>
            </w:r>
          </w:p>
        </w:tc>
        <w:tc>
          <w:tcPr>
            <w:tcW w:w="9168" w:type="dxa"/>
            <w:shd w:val="clear" w:color="auto" w:fill="D9D9D9" w:themeFill="background1" w:themeFillShade="D9"/>
          </w:tcPr>
          <w:p w14:paraId="288396CD" w14:textId="465D3647" w:rsidR="00F753A4" w:rsidRPr="005C29F4" w:rsidRDefault="00A70E81" w:rsidP="004355F9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 xml:space="preserve">Configureer de netwerkinstellingen van een computer zo dat die zich in hetzelfde IP-bereik bevindt als de </w:t>
            </w:r>
            <w:r w:rsidR="0020038B">
              <w:rPr>
                <w:rFonts w:ascii="Barlow Condensed" w:hAnsi="Barlow Condensed"/>
                <w:sz w:val="28"/>
                <w:szCs w:val="28"/>
              </w:rPr>
              <w:t>router</w:t>
            </w:r>
            <w:r w:rsidRPr="005C29F4">
              <w:rPr>
                <w:rFonts w:ascii="Barlow Condensed" w:hAnsi="Barlow Condensed"/>
                <w:sz w:val="28"/>
                <w:szCs w:val="28"/>
              </w:rPr>
              <w:t>.</w:t>
            </w:r>
            <w:r w:rsidR="00D656F5" w:rsidRPr="005C29F4">
              <w:rPr>
                <w:rFonts w:ascii="Barlow Condensed" w:hAnsi="Barlow Condensed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B3D0A8A" w14:textId="6FD7C49D" w:rsidR="00F753A4" w:rsidRPr="00C31579" w:rsidRDefault="00F753A4" w:rsidP="00F753A4">
            <w:pPr>
              <w:spacing w:after="0"/>
              <w:rPr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F753A4" w:rsidRPr="00C31579" w14:paraId="4C7CAF45" w14:textId="77777777" w:rsidTr="005C29F4">
        <w:tc>
          <w:tcPr>
            <w:tcW w:w="471" w:type="dxa"/>
          </w:tcPr>
          <w:p w14:paraId="1E53921C" w14:textId="5F6DF9DD" w:rsidR="00F753A4" w:rsidRPr="005C29F4" w:rsidRDefault="00F753A4" w:rsidP="00F753A4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3</w:t>
            </w:r>
          </w:p>
        </w:tc>
        <w:tc>
          <w:tcPr>
            <w:tcW w:w="9168" w:type="dxa"/>
          </w:tcPr>
          <w:p w14:paraId="0718ED8E" w14:textId="3CFA5E7A" w:rsidR="00F753A4" w:rsidRPr="005C29F4" w:rsidRDefault="00A70E81" w:rsidP="00D656F5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 xml:space="preserve">Verbind de computer met de </w:t>
            </w:r>
            <w:r w:rsidR="0020038B">
              <w:rPr>
                <w:rFonts w:ascii="Barlow Condensed" w:hAnsi="Barlow Condensed"/>
                <w:sz w:val="28"/>
                <w:szCs w:val="28"/>
              </w:rPr>
              <w:t>router</w:t>
            </w:r>
            <w:r w:rsidRPr="005C29F4">
              <w:rPr>
                <w:rFonts w:ascii="Barlow Condensed" w:hAnsi="Barlow Condensed"/>
                <w:sz w:val="28"/>
                <w:szCs w:val="28"/>
              </w:rPr>
              <w:t xml:space="preserve"> door middel van een netwerkkabel.</w:t>
            </w:r>
          </w:p>
        </w:tc>
        <w:tc>
          <w:tcPr>
            <w:tcW w:w="567" w:type="dxa"/>
          </w:tcPr>
          <w:p w14:paraId="625E0899" w14:textId="22D08C12" w:rsidR="00F753A4" w:rsidRPr="00C31579" w:rsidRDefault="00F753A4" w:rsidP="00F753A4">
            <w:pPr>
              <w:spacing w:after="0"/>
              <w:rPr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F753A4" w:rsidRPr="00C31579" w14:paraId="3C5FB5D1" w14:textId="77777777" w:rsidTr="005C29F4">
        <w:tc>
          <w:tcPr>
            <w:tcW w:w="471" w:type="dxa"/>
            <w:shd w:val="clear" w:color="auto" w:fill="D9D9D9" w:themeFill="background1" w:themeFillShade="D9"/>
          </w:tcPr>
          <w:p w14:paraId="62FC2D4D" w14:textId="33513FF6" w:rsidR="00F753A4" w:rsidRPr="005C29F4" w:rsidRDefault="00F753A4" w:rsidP="00F753A4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4</w:t>
            </w:r>
          </w:p>
        </w:tc>
        <w:tc>
          <w:tcPr>
            <w:tcW w:w="9168" w:type="dxa"/>
            <w:shd w:val="clear" w:color="auto" w:fill="D9D9D9" w:themeFill="background1" w:themeFillShade="D9"/>
          </w:tcPr>
          <w:p w14:paraId="7F62CAD2" w14:textId="799AB091" w:rsidR="00F753A4" w:rsidRPr="005C29F4" w:rsidRDefault="005C29F4" w:rsidP="00F753A4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Open de webinterface van de </w:t>
            </w:r>
            <w:r w:rsidR="0020038B">
              <w:rPr>
                <w:rFonts w:ascii="Barlow Condensed" w:hAnsi="Barlow Condensed"/>
                <w:sz w:val="28"/>
                <w:szCs w:val="28"/>
              </w:rPr>
              <w:t>router</w:t>
            </w:r>
            <w:r>
              <w:rPr>
                <w:rFonts w:ascii="Barlow Condensed" w:hAnsi="Barlow Condensed"/>
                <w:sz w:val="28"/>
                <w:szCs w:val="28"/>
              </w:rPr>
              <w:t xml:space="preserve"> in een browser met behulp van het IP-adres.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C0BD10E" w14:textId="0AD82EB5" w:rsidR="00F753A4" w:rsidRPr="00C31579" w:rsidRDefault="00F753A4" w:rsidP="00F753A4">
            <w:pPr>
              <w:spacing w:after="0"/>
              <w:rPr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F753A4" w:rsidRPr="00C31579" w14:paraId="72F24B21" w14:textId="77777777" w:rsidTr="005C29F4">
        <w:tc>
          <w:tcPr>
            <w:tcW w:w="471" w:type="dxa"/>
          </w:tcPr>
          <w:p w14:paraId="665CD42A" w14:textId="2362E8D0" w:rsidR="00F753A4" w:rsidRPr="005C29F4" w:rsidRDefault="00F753A4" w:rsidP="00F753A4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5</w:t>
            </w:r>
          </w:p>
        </w:tc>
        <w:tc>
          <w:tcPr>
            <w:tcW w:w="9168" w:type="dxa"/>
          </w:tcPr>
          <w:p w14:paraId="74E37317" w14:textId="77777777" w:rsidR="00F753A4" w:rsidRDefault="005C29F4" w:rsidP="00D656F5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Pas de volgende instellingen aan:</w:t>
            </w:r>
          </w:p>
          <w:p w14:paraId="5BA0CF5F" w14:textId="77777777" w:rsidR="005C29F4" w:rsidRDefault="005C29F4" w:rsidP="005C29F4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Wijzig het IP-adres</w:t>
            </w:r>
          </w:p>
          <w:p w14:paraId="42E422E1" w14:textId="201172A9" w:rsidR="005C29F4" w:rsidRDefault="005C29F4" w:rsidP="005C29F4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Wijzig de naam van de </w:t>
            </w:r>
            <w:r w:rsidR="0020038B">
              <w:rPr>
                <w:rFonts w:ascii="Barlow Condensed" w:hAnsi="Barlow Condensed"/>
                <w:sz w:val="28"/>
                <w:szCs w:val="28"/>
              </w:rPr>
              <w:t>router</w:t>
            </w:r>
            <w:r>
              <w:rPr>
                <w:rFonts w:ascii="Barlow Condensed" w:hAnsi="Barlow Condensed"/>
                <w:sz w:val="28"/>
                <w:szCs w:val="28"/>
              </w:rPr>
              <w:t xml:space="preserve"> naar “</w:t>
            </w:r>
            <w:r w:rsidR="0020038B">
              <w:rPr>
                <w:rFonts w:ascii="Barlow Condensed" w:hAnsi="Barlow Condensed"/>
                <w:sz w:val="28"/>
                <w:szCs w:val="28"/>
              </w:rPr>
              <w:t>router</w:t>
            </w:r>
            <w:r>
              <w:rPr>
                <w:rFonts w:ascii="Barlow Condensed" w:hAnsi="Barlow Condensed"/>
                <w:sz w:val="28"/>
                <w:szCs w:val="28"/>
              </w:rPr>
              <w:t>-&lt;</w:t>
            </w:r>
            <w:r w:rsidR="0094306F">
              <w:rPr>
                <w:rFonts w:ascii="Barlow Condensed" w:hAnsi="Barlow Condensed"/>
                <w:sz w:val="28"/>
                <w:szCs w:val="28"/>
              </w:rPr>
              <w:t>jouw</w:t>
            </w:r>
            <w:r>
              <w:rPr>
                <w:rFonts w:ascii="Barlow Condensed" w:hAnsi="Barlow Condensed"/>
                <w:sz w:val="28"/>
                <w:szCs w:val="28"/>
              </w:rPr>
              <w:t>naam&gt;”</w:t>
            </w:r>
          </w:p>
          <w:p w14:paraId="6F55EA44" w14:textId="7859F432" w:rsidR="005C29F4" w:rsidRDefault="005C29F4" w:rsidP="005C29F4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Wijzig het </w:t>
            </w:r>
            <w:r w:rsidR="00CE0B0C">
              <w:rPr>
                <w:rFonts w:ascii="Barlow Condensed" w:hAnsi="Barlow Condensed"/>
                <w:sz w:val="28"/>
                <w:szCs w:val="28"/>
              </w:rPr>
              <w:t>beheerders</w:t>
            </w:r>
            <w:r>
              <w:rPr>
                <w:rFonts w:ascii="Barlow Condensed" w:hAnsi="Barlow Condensed"/>
                <w:sz w:val="28"/>
                <w:szCs w:val="28"/>
              </w:rPr>
              <w:t>wachtwoord naar “leerling”</w:t>
            </w:r>
          </w:p>
          <w:p w14:paraId="41700BB0" w14:textId="77777777" w:rsidR="005C29F4" w:rsidRDefault="005C29F4" w:rsidP="005C29F4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Stel de datum en de tijd correct in</w:t>
            </w:r>
          </w:p>
          <w:p w14:paraId="25E8CEB2" w14:textId="16BC2289" w:rsidR="0020038B" w:rsidRPr="0020038B" w:rsidRDefault="0020038B" w:rsidP="00B13524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20038B">
              <w:rPr>
                <w:rFonts w:ascii="Barlow Condensed" w:hAnsi="Barlow Condensed"/>
                <w:sz w:val="28"/>
                <w:szCs w:val="28"/>
              </w:rPr>
              <w:t>Stel de eigenschappen van een WiFi-router in</w:t>
            </w:r>
          </w:p>
          <w:p w14:paraId="124430E4" w14:textId="7B24E1DF" w:rsidR="005C29F4" w:rsidRPr="005C29F4" w:rsidRDefault="005C29F4" w:rsidP="005C29F4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Zorg dat alle instellingen definitief bewaard worden in de </w:t>
            </w:r>
            <w:r w:rsidR="0020038B">
              <w:rPr>
                <w:rFonts w:ascii="Barlow Condensed" w:hAnsi="Barlow Condensed"/>
                <w:sz w:val="28"/>
                <w:szCs w:val="28"/>
              </w:rPr>
              <w:t>router</w:t>
            </w:r>
          </w:p>
        </w:tc>
        <w:tc>
          <w:tcPr>
            <w:tcW w:w="567" w:type="dxa"/>
          </w:tcPr>
          <w:p w14:paraId="5D14684D" w14:textId="6E9F14DD" w:rsidR="00F753A4" w:rsidRPr="00C31579" w:rsidRDefault="00F753A4" w:rsidP="00F753A4">
            <w:pPr>
              <w:spacing w:after="0"/>
              <w:rPr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</w:tbl>
    <w:p w14:paraId="775AE702" w14:textId="1C5A4040" w:rsidR="00005291" w:rsidRDefault="00005291">
      <w:pPr>
        <w:spacing w:after="0" w:line="240" w:lineRule="auto"/>
        <w:rPr>
          <w:b/>
          <w:szCs w:val="20"/>
        </w:rPr>
      </w:pPr>
    </w:p>
    <w:p w14:paraId="4D5FA27A" w14:textId="02CDB435" w:rsidR="00C31579" w:rsidRDefault="00C31579">
      <w:pPr>
        <w:spacing w:after="0" w:line="240" w:lineRule="auto"/>
        <w:rPr>
          <w:b/>
          <w:szCs w:val="20"/>
        </w:rPr>
      </w:pPr>
    </w:p>
    <w:p w14:paraId="71D7C41E" w14:textId="37A0C764" w:rsidR="005732C6" w:rsidRPr="005C29F4" w:rsidRDefault="004355F9" w:rsidP="004355F9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  <w:r w:rsidRPr="005C29F4">
        <w:rPr>
          <w:rFonts w:ascii="Barlow Condensed" w:hAnsi="Barlow Condensed"/>
          <w:b/>
          <w:sz w:val="28"/>
          <w:szCs w:val="28"/>
        </w:rPr>
        <w:t>Zelfevaluatie</w:t>
      </w:r>
    </w:p>
    <w:p w14:paraId="59792909" w14:textId="762D4982" w:rsidR="004355F9" w:rsidRPr="005C29F4" w:rsidRDefault="005C29F4" w:rsidP="005732C6">
      <w:pPr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br/>
      </w:r>
      <w:r w:rsidR="004355F9" w:rsidRPr="005C29F4">
        <w:rPr>
          <w:rFonts w:ascii="Barlow Condensed" w:hAnsi="Barlow Condensed"/>
          <w:sz w:val="28"/>
          <w:szCs w:val="28"/>
        </w:rPr>
        <w:t>Geef aan hoe moeilijk of makkelijk je elke stap vond: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701"/>
        <w:gridCol w:w="1984"/>
        <w:gridCol w:w="1701"/>
        <w:gridCol w:w="1695"/>
      </w:tblGrid>
      <w:tr w:rsidR="004355F9" w:rsidRPr="005C29F4" w14:paraId="7350E049" w14:textId="77777777" w:rsidTr="00DE5018">
        <w:tc>
          <w:tcPr>
            <w:tcW w:w="3114" w:type="dxa"/>
            <w:vAlign w:val="center"/>
          </w:tcPr>
          <w:p w14:paraId="0E7FD539" w14:textId="77777777" w:rsidR="004355F9" w:rsidRPr="005C29F4" w:rsidRDefault="004355F9" w:rsidP="004355F9">
            <w:pPr>
              <w:rPr>
                <w:rFonts w:ascii="Barlow Condensed" w:hAnsi="Barlow Condensed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23A759" w14:textId="54C1063F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Erg moeilijk</w:t>
            </w:r>
          </w:p>
        </w:tc>
        <w:tc>
          <w:tcPr>
            <w:tcW w:w="1984" w:type="dxa"/>
          </w:tcPr>
          <w:p w14:paraId="47D7F1A6" w14:textId="3190662B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Moeilijk</w:t>
            </w:r>
          </w:p>
        </w:tc>
        <w:tc>
          <w:tcPr>
            <w:tcW w:w="1701" w:type="dxa"/>
          </w:tcPr>
          <w:p w14:paraId="425E51DC" w14:textId="18DCE99F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Makkelijk</w:t>
            </w:r>
          </w:p>
        </w:tc>
        <w:tc>
          <w:tcPr>
            <w:tcW w:w="1695" w:type="dxa"/>
          </w:tcPr>
          <w:p w14:paraId="3777359F" w14:textId="321EA11D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Erg makkelijk</w:t>
            </w:r>
          </w:p>
        </w:tc>
      </w:tr>
      <w:tr w:rsidR="004355F9" w14:paraId="78D4386C" w14:textId="77777777" w:rsidTr="00DE5018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0B95453" w14:textId="448F6B37" w:rsidR="004355F9" w:rsidRPr="005C29F4" w:rsidRDefault="005C29F4" w:rsidP="004355F9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De </w:t>
            </w:r>
            <w:r w:rsidR="0020038B">
              <w:rPr>
                <w:rFonts w:ascii="Barlow Condensed" w:hAnsi="Barlow Condensed"/>
                <w:sz w:val="28"/>
                <w:szCs w:val="28"/>
              </w:rPr>
              <w:t>router</w:t>
            </w:r>
            <w:r>
              <w:rPr>
                <w:rFonts w:ascii="Barlow Condensed" w:hAnsi="Barlow Condensed"/>
                <w:sz w:val="28"/>
                <w:szCs w:val="28"/>
              </w:rPr>
              <w:t xml:space="preserve"> naar fabrieksinstellingen zetten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E494BF" w14:textId="1D51D256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C2B3DC1" w14:textId="5E9D5ADF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ECD64D" w14:textId="55B40623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55E622DC" w14:textId="765C407B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62F65DE9" w14:textId="77777777" w:rsidTr="00DE5018">
        <w:trPr>
          <w:trHeight w:val="624"/>
        </w:trPr>
        <w:tc>
          <w:tcPr>
            <w:tcW w:w="3114" w:type="dxa"/>
            <w:vAlign w:val="center"/>
          </w:tcPr>
          <w:p w14:paraId="008573A9" w14:textId="4BEFDF2D" w:rsidR="00DE5018" w:rsidRPr="005C29F4" w:rsidRDefault="005C29F4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Het IP-adres van een computer instellen</w:t>
            </w:r>
          </w:p>
        </w:tc>
        <w:tc>
          <w:tcPr>
            <w:tcW w:w="1701" w:type="dxa"/>
            <w:vAlign w:val="center"/>
          </w:tcPr>
          <w:p w14:paraId="1AB2C794" w14:textId="0535A9BA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vAlign w:val="center"/>
          </w:tcPr>
          <w:p w14:paraId="579F408C" w14:textId="76BCE995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vAlign w:val="center"/>
          </w:tcPr>
          <w:p w14:paraId="137C20A7" w14:textId="4859EEFE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vAlign w:val="center"/>
          </w:tcPr>
          <w:p w14:paraId="1BFD641D" w14:textId="3D325579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532ED436" w14:textId="77777777" w:rsidTr="00DE5018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07DA863" w14:textId="0008DB22" w:rsidR="00DE5018" w:rsidRPr="005C29F4" w:rsidRDefault="005C29F4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De computer verbinden met de </w:t>
            </w:r>
            <w:r w:rsidR="0020038B">
              <w:rPr>
                <w:rFonts w:ascii="Barlow Condensed" w:hAnsi="Barlow Condensed"/>
                <w:sz w:val="28"/>
                <w:szCs w:val="28"/>
              </w:rPr>
              <w:t>router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B1914B" w14:textId="0B911F24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A1FADFC" w14:textId="59646525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C6257D1" w14:textId="7B8917B3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03CFBA68" w14:textId="555F375F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2D37832C" w14:textId="77777777" w:rsidTr="00DE5018">
        <w:trPr>
          <w:trHeight w:val="624"/>
        </w:trPr>
        <w:tc>
          <w:tcPr>
            <w:tcW w:w="3114" w:type="dxa"/>
            <w:vAlign w:val="center"/>
          </w:tcPr>
          <w:p w14:paraId="469010CE" w14:textId="0F5B4F96" w:rsidR="00DE5018" w:rsidRPr="005C29F4" w:rsidRDefault="005C29F4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Het IP-adres van de </w:t>
            </w:r>
            <w:r w:rsidR="0020038B">
              <w:rPr>
                <w:rFonts w:ascii="Barlow Condensed" w:hAnsi="Barlow Condensed"/>
                <w:sz w:val="28"/>
                <w:szCs w:val="28"/>
              </w:rPr>
              <w:t>router</w:t>
            </w:r>
            <w:r>
              <w:rPr>
                <w:rFonts w:ascii="Barlow Condensed" w:hAnsi="Barlow Condensed"/>
                <w:sz w:val="28"/>
                <w:szCs w:val="28"/>
              </w:rPr>
              <w:t xml:space="preserve"> aanpassen</w:t>
            </w:r>
          </w:p>
        </w:tc>
        <w:tc>
          <w:tcPr>
            <w:tcW w:w="1701" w:type="dxa"/>
            <w:vAlign w:val="center"/>
          </w:tcPr>
          <w:p w14:paraId="1FE18BF9" w14:textId="3AE3CF95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vAlign w:val="center"/>
          </w:tcPr>
          <w:p w14:paraId="2AC3A0D5" w14:textId="509F51C2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vAlign w:val="center"/>
          </w:tcPr>
          <w:p w14:paraId="2DFDC8E5" w14:textId="0B105606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vAlign w:val="center"/>
          </w:tcPr>
          <w:p w14:paraId="7C10D7E6" w14:textId="0CC0CFCB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5BD2200B" w14:textId="77777777" w:rsidTr="00DE5018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5B00920" w14:textId="31C4598A" w:rsidR="00DE5018" w:rsidRPr="005C29F4" w:rsidRDefault="005C29F4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 xml:space="preserve">De naam en het wachtwoord van de </w:t>
            </w:r>
            <w:r w:rsidR="0020038B">
              <w:rPr>
                <w:rFonts w:ascii="Barlow Condensed" w:hAnsi="Barlow Condensed"/>
                <w:sz w:val="28"/>
                <w:szCs w:val="28"/>
              </w:rPr>
              <w:t>router</w:t>
            </w:r>
            <w:r>
              <w:rPr>
                <w:rFonts w:ascii="Barlow Condensed" w:hAnsi="Barlow Condensed"/>
                <w:sz w:val="28"/>
                <w:szCs w:val="28"/>
              </w:rPr>
              <w:t xml:space="preserve"> instellen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5AD7CF" w14:textId="54818A5C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115E91A" w14:textId="08A5C783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9C8088" w14:textId="5AE3A921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3EFBC570" w14:textId="6ADC4E32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45479845" w14:textId="77777777" w:rsidTr="00DE5018">
        <w:trPr>
          <w:trHeight w:val="624"/>
        </w:trPr>
        <w:tc>
          <w:tcPr>
            <w:tcW w:w="3114" w:type="dxa"/>
            <w:vAlign w:val="center"/>
          </w:tcPr>
          <w:p w14:paraId="27243557" w14:textId="13F7A0F6" w:rsidR="00DE5018" w:rsidRPr="005C29F4" w:rsidRDefault="005C29F4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De datum en de tijd instellen</w:t>
            </w:r>
          </w:p>
        </w:tc>
        <w:tc>
          <w:tcPr>
            <w:tcW w:w="1701" w:type="dxa"/>
            <w:vAlign w:val="center"/>
          </w:tcPr>
          <w:p w14:paraId="331F214C" w14:textId="6657ED00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vAlign w:val="center"/>
          </w:tcPr>
          <w:p w14:paraId="4C4D4084" w14:textId="562BF83C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vAlign w:val="center"/>
          </w:tcPr>
          <w:p w14:paraId="4AB0F4F9" w14:textId="6FDEEA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vAlign w:val="center"/>
          </w:tcPr>
          <w:p w14:paraId="01B2D951" w14:textId="55D5BACF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0A271F9F" w14:textId="77777777" w:rsidTr="00DE5018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6A97079" w14:textId="50E74991" w:rsidR="00DE5018" w:rsidRPr="005C29F4" w:rsidRDefault="0020038B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De WiFi-eigenschappen instellen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4CC7E6" w14:textId="7907CBBE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59D7248" w14:textId="3B2033E1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436290C" w14:textId="5D732251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7CD1729E" w14:textId="24F866A1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</w:tbl>
    <w:p w14:paraId="1E163934" w14:textId="7E5AC284" w:rsidR="004355F9" w:rsidRDefault="004355F9" w:rsidP="005732C6"/>
    <w:p w14:paraId="7AE53DBB" w14:textId="7AA0E12B" w:rsidR="00DE5018" w:rsidRPr="005C29F4" w:rsidRDefault="00DE5018" w:rsidP="005732C6">
      <w:pPr>
        <w:rPr>
          <w:rFonts w:ascii="Barlow Condensed" w:hAnsi="Barlow Condensed"/>
          <w:sz w:val="28"/>
          <w:szCs w:val="32"/>
        </w:rPr>
      </w:pPr>
      <w:r w:rsidRPr="005C29F4">
        <w:rPr>
          <w:rFonts w:ascii="Barlow Condensed" w:hAnsi="Barlow Condensed"/>
          <w:sz w:val="28"/>
          <w:szCs w:val="32"/>
        </w:rPr>
        <w:lastRenderedPageBreak/>
        <w:t>Omschrijf bondig welke problemen of moeilijkheden je ondervonden hebt en hoe je die uiteindelijk hebt opgelost.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81"/>
        <w:gridCol w:w="6814"/>
      </w:tblGrid>
      <w:tr w:rsidR="00DE5018" w:rsidRPr="005C29F4" w14:paraId="2B0EC9E1" w14:textId="77777777" w:rsidTr="005C29F4">
        <w:tc>
          <w:tcPr>
            <w:tcW w:w="3381" w:type="dxa"/>
          </w:tcPr>
          <w:p w14:paraId="3040C612" w14:textId="4D0D7031" w:rsidR="00DE5018" w:rsidRPr="005C29F4" w:rsidRDefault="00DE5018" w:rsidP="00DE5018">
            <w:pPr>
              <w:spacing w:before="120" w:after="0" w:line="360" w:lineRule="auto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Probleem</w:t>
            </w:r>
          </w:p>
        </w:tc>
        <w:tc>
          <w:tcPr>
            <w:tcW w:w="6814" w:type="dxa"/>
          </w:tcPr>
          <w:p w14:paraId="3FFB6998" w14:textId="56991AB9" w:rsidR="00DE5018" w:rsidRPr="005C29F4" w:rsidRDefault="00DE5018" w:rsidP="00DE5018">
            <w:pPr>
              <w:spacing w:before="120" w:after="0" w:line="360" w:lineRule="auto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Oplossing</w:t>
            </w:r>
          </w:p>
        </w:tc>
      </w:tr>
      <w:tr w:rsidR="00DE5018" w:rsidRPr="005C29F4" w14:paraId="52C3CC3C" w14:textId="77777777" w:rsidTr="005C29F4">
        <w:tc>
          <w:tcPr>
            <w:tcW w:w="3381" w:type="dxa"/>
          </w:tcPr>
          <w:p w14:paraId="71639886" w14:textId="60BD2956" w:rsidR="00DE5018" w:rsidRPr="005C29F4" w:rsidRDefault="00DE5018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</w:t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14DF3A14" w14:textId="4AA4630C" w:rsidR="005C29F4" w:rsidRPr="005C29F4" w:rsidRDefault="00DE5018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</w:t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5C29F4" w:rsidRPr="005C29F4" w14:paraId="401DD797" w14:textId="77777777" w:rsidTr="005C29F4">
        <w:tc>
          <w:tcPr>
            <w:tcW w:w="3381" w:type="dxa"/>
          </w:tcPr>
          <w:p w14:paraId="3C7EF1C3" w14:textId="3C5AA30C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6D0DA91E" w14:textId="0355A431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5C29F4" w:rsidRPr="005C29F4" w14:paraId="420F38A7" w14:textId="77777777" w:rsidTr="005C29F4">
        <w:tc>
          <w:tcPr>
            <w:tcW w:w="3381" w:type="dxa"/>
          </w:tcPr>
          <w:p w14:paraId="703EA4A3" w14:textId="157B0F31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2E3F00D2" w14:textId="57A14E33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</w:tbl>
    <w:p w14:paraId="599A6C47" w14:textId="1BA408EC" w:rsidR="00623D5A" w:rsidRDefault="00623D5A" w:rsidP="005732C6"/>
    <w:p w14:paraId="0F8C7CFF" w14:textId="77777777" w:rsidR="00DE5018" w:rsidRPr="005C29F4" w:rsidRDefault="00DE5018" w:rsidP="005732C6">
      <w:pPr>
        <w:rPr>
          <w:rFonts w:ascii="Barlow Condensed" w:hAnsi="Barlow Condensed"/>
          <w:sz w:val="28"/>
          <w:szCs w:val="3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559"/>
        <w:gridCol w:w="1406"/>
      </w:tblGrid>
      <w:tr w:rsidR="00DE5018" w:rsidRPr="005C29F4" w14:paraId="11372BCB" w14:textId="77777777" w:rsidTr="00DE5018">
        <w:tc>
          <w:tcPr>
            <w:tcW w:w="4253" w:type="dxa"/>
            <w:vAlign w:val="center"/>
          </w:tcPr>
          <w:p w14:paraId="4DE61980" w14:textId="77777777" w:rsidR="00DE5018" w:rsidRPr="005C29F4" w:rsidRDefault="00DE5018" w:rsidP="00DE5018">
            <w:pPr>
              <w:spacing w:after="0"/>
              <w:rPr>
                <w:rFonts w:ascii="Barlow Condensed" w:hAnsi="Barlow Condensed"/>
                <w:sz w:val="28"/>
                <w:szCs w:val="32"/>
              </w:rPr>
            </w:pPr>
          </w:p>
        </w:tc>
        <w:tc>
          <w:tcPr>
            <w:tcW w:w="1559" w:type="dxa"/>
          </w:tcPr>
          <w:p w14:paraId="0F6D25E2" w14:textId="54F16F8F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vaak</w:t>
            </w:r>
          </w:p>
        </w:tc>
        <w:tc>
          <w:tcPr>
            <w:tcW w:w="1418" w:type="dxa"/>
          </w:tcPr>
          <w:p w14:paraId="69531588" w14:textId="14C90DFC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regelmatig</w:t>
            </w:r>
          </w:p>
        </w:tc>
        <w:tc>
          <w:tcPr>
            <w:tcW w:w="1559" w:type="dxa"/>
          </w:tcPr>
          <w:p w14:paraId="336DF8B8" w14:textId="76D445F9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af en toe</w:t>
            </w:r>
          </w:p>
        </w:tc>
        <w:tc>
          <w:tcPr>
            <w:tcW w:w="1406" w:type="dxa"/>
          </w:tcPr>
          <w:p w14:paraId="1CEB7D6B" w14:textId="1A3CF965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zelden</w:t>
            </w:r>
          </w:p>
        </w:tc>
      </w:tr>
      <w:tr w:rsidR="00DE5018" w14:paraId="54C38B38" w14:textId="77777777" w:rsidTr="00DE5018">
        <w:trPr>
          <w:trHeight w:val="624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C97CDE3" w14:textId="6B7375AE" w:rsidR="00DE5018" w:rsidRPr="005C29F4" w:rsidRDefault="00DE5018" w:rsidP="00DE5018">
            <w:pPr>
              <w:spacing w:after="0"/>
              <w:rPr>
                <w:rFonts w:ascii="Barlow Condensed" w:hAnsi="Barlow Condensed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Hoe vaak heb je hulp ingeroepen (van medeleerling of leerkracht)?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C2275A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6C6FC7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808F517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1AAF5E5B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</w:tbl>
    <w:p w14:paraId="51785D71" w14:textId="65437775" w:rsidR="00DE5018" w:rsidRDefault="00DE5018" w:rsidP="005732C6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559"/>
        <w:gridCol w:w="1406"/>
      </w:tblGrid>
      <w:tr w:rsidR="00DE5018" w:rsidRPr="005C29F4" w14:paraId="3CF279B2" w14:textId="77777777" w:rsidTr="00DE5018">
        <w:tc>
          <w:tcPr>
            <w:tcW w:w="4253" w:type="dxa"/>
            <w:vAlign w:val="center"/>
          </w:tcPr>
          <w:p w14:paraId="133242B5" w14:textId="77777777" w:rsidR="00DE5018" w:rsidRDefault="00DE5018" w:rsidP="00DE5018">
            <w:pPr>
              <w:spacing w:after="0"/>
            </w:pPr>
          </w:p>
        </w:tc>
        <w:tc>
          <w:tcPr>
            <w:tcW w:w="1559" w:type="dxa"/>
          </w:tcPr>
          <w:p w14:paraId="0A35E6C9" w14:textId="7F2C8E98" w:rsidR="00DE5018" w:rsidRPr="005C29F4" w:rsidRDefault="00D35557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saai</w:t>
            </w:r>
          </w:p>
        </w:tc>
        <w:tc>
          <w:tcPr>
            <w:tcW w:w="1418" w:type="dxa"/>
          </w:tcPr>
          <w:p w14:paraId="50E35601" w14:textId="41D40E12" w:rsidR="00DE5018" w:rsidRPr="005C29F4" w:rsidRDefault="00D35557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gewoon</w:t>
            </w:r>
          </w:p>
        </w:tc>
        <w:tc>
          <w:tcPr>
            <w:tcW w:w="1559" w:type="dxa"/>
          </w:tcPr>
          <w:p w14:paraId="3C674BEA" w14:textId="09FD9DB1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boeiend</w:t>
            </w:r>
          </w:p>
        </w:tc>
        <w:tc>
          <w:tcPr>
            <w:tcW w:w="1406" w:type="dxa"/>
          </w:tcPr>
          <w:p w14:paraId="61D82AE5" w14:textId="338A4000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opwindend</w:t>
            </w:r>
          </w:p>
        </w:tc>
      </w:tr>
      <w:tr w:rsidR="00DE5018" w14:paraId="4C377205" w14:textId="77777777" w:rsidTr="00DE5018">
        <w:trPr>
          <w:trHeight w:val="624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D3367B9" w14:textId="50A6F89B" w:rsidR="00DE5018" w:rsidRPr="005C29F4" w:rsidRDefault="00DE5018" w:rsidP="00DE5018">
            <w:pPr>
              <w:spacing w:after="0"/>
              <w:rPr>
                <w:rFonts w:ascii="Barlow Condensed" w:hAnsi="Barlow Condensed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Hoe ervaarde je deze opdracht?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81EF7AD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7108F06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14BB7AA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40D1D078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</w:tbl>
    <w:p w14:paraId="684AA895" w14:textId="6B67570D" w:rsidR="00DE5018" w:rsidRDefault="00DE5018" w:rsidP="005732C6"/>
    <w:p w14:paraId="7683750C" w14:textId="5066B6C8" w:rsidR="00D35557" w:rsidRPr="005C29F4" w:rsidRDefault="00D35557" w:rsidP="005732C6">
      <w:pPr>
        <w:rPr>
          <w:rFonts w:ascii="Barlow Condensed" w:hAnsi="Barlow Condensed"/>
          <w:sz w:val="28"/>
          <w:szCs w:val="28"/>
        </w:rPr>
      </w:pPr>
      <w:r w:rsidRPr="005C29F4">
        <w:rPr>
          <w:rFonts w:ascii="Barlow Condensed" w:hAnsi="Barlow Condensed"/>
          <w:sz w:val="28"/>
          <w:szCs w:val="28"/>
        </w:rPr>
        <w:t>Verklaar je keuze op deze laatste vraag. Waarom vond deze opdracht saai/gewoon/boeiend/ opwindend?</w:t>
      </w:r>
    </w:p>
    <w:p w14:paraId="0F7EFAD7" w14:textId="76AD6CA1" w:rsidR="00D35557" w:rsidRPr="005C29F4" w:rsidRDefault="00D35557" w:rsidP="005C29F4">
      <w:pPr>
        <w:spacing w:line="480" w:lineRule="auto"/>
        <w:rPr>
          <w:rFonts w:ascii="Barlow Condensed" w:hAnsi="Barlow Condensed"/>
          <w:sz w:val="18"/>
          <w:szCs w:val="20"/>
        </w:rPr>
      </w:pPr>
      <w:r w:rsidRPr="005C29F4">
        <w:rPr>
          <w:rFonts w:ascii="Barlow Condensed" w:hAnsi="Barlow Condensed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29F4">
        <w:rPr>
          <w:rFonts w:ascii="Barlow Condensed" w:hAnsi="Barlow Condensed"/>
          <w:sz w:val="18"/>
          <w:szCs w:val="20"/>
        </w:rPr>
        <w:t>……………………………………………………………………………………</w:t>
      </w:r>
    </w:p>
    <w:p w14:paraId="5C57143A" w14:textId="1C04AD47" w:rsidR="00201E46" w:rsidRPr="005732C6" w:rsidRDefault="00201E46" w:rsidP="005732C6">
      <w:pPr>
        <w:jc w:val="right"/>
      </w:pPr>
    </w:p>
    <w:sectPr w:rsidR="00201E46" w:rsidRPr="005732C6" w:rsidSect="0071570C">
      <w:headerReference w:type="default" r:id="rId9"/>
      <w:pgSz w:w="11906" w:h="16838" w:code="9"/>
      <w:pgMar w:top="737" w:right="567" w:bottom="567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9D784" w14:textId="77777777" w:rsidR="000A4379" w:rsidRDefault="000A4379" w:rsidP="004D2EA0">
      <w:pPr>
        <w:spacing w:after="0" w:line="240" w:lineRule="auto"/>
      </w:pPr>
      <w:r>
        <w:separator/>
      </w:r>
    </w:p>
  </w:endnote>
  <w:endnote w:type="continuationSeparator" w:id="0">
    <w:p w14:paraId="4D76133F" w14:textId="77777777" w:rsidR="000A4379" w:rsidRDefault="000A4379" w:rsidP="004D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385CA" w14:textId="77777777" w:rsidR="000A4379" w:rsidRDefault="000A4379" w:rsidP="004D2EA0">
      <w:pPr>
        <w:spacing w:after="0" w:line="240" w:lineRule="auto"/>
      </w:pPr>
      <w:r>
        <w:separator/>
      </w:r>
    </w:p>
  </w:footnote>
  <w:footnote w:type="continuationSeparator" w:id="0">
    <w:p w14:paraId="24501F01" w14:textId="77777777" w:rsidR="000A4379" w:rsidRDefault="000A4379" w:rsidP="004D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47DB6" w14:textId="77777777" w:rsidR="00D35557" w:rsidRDefault="00D35557" w:rsidP="004D2EA0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230D"/>
    <w:multiLevelType w:val="hybridMultilevel"/>
    <w:tmpl w:val="BF968CC6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72F4"/>
    <w:multiLevelType w:val="hybridMultilevel"/>
    <w:tmpl w:val="A7FE6E1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0ED0"/>
    <w:multiLevelType w:val="hybridMultilevel"/>
    <w:tmpl w:val="EBA0E85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135"/>
    <w:multiLevelType w:val="hybridMultilevel"/>
    <w:tmpl w:val="29D0653C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A1148"/>
    <w:multiLevelType w:val="hybridMultilevel"/>
    <w:tmpl w:val="49C8DBB4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36C5"/>
    <w:multiLevelType w:val="hybridMultilevel"/>
    <w:tmpl w:val="B2FA9854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4112B"/>
    <w:multiLevelType w:val="hybridMultilevel"/>
    <w:tmpl w:val="97901290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16419"/>
    <w:multiLevelType w:val="hybridMultilevel"/>
    <w:tmpl w:val="B46C0622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76EF6"/>
    <w:multiLevelType w:val="hybridMultilevel"/>
    <w:tmpl w:val="1F985ACE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F4BFA"/>
    <w:multiLevelType w:val="hybridMultilevel"/>
    <w:tmpl w:val="D84A2C9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41110"/>
    <w:multiLevelType w:val="hybridMultilevel"/>
    <w:tmpl w:val="B1F470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83967"/>
    <w:multiLevelType w:val="hybridMultilevel"/>
    <w:tmpl w:val="CF162524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06D35"/>
    <w:multiLevelType w:val="hybridMultilevel"/>
    <w:tmpl w:val="8D6607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76DC6"/>
    <w:multiLevelType w:val="hybridMultilevel"/>
    <w:tmpl w:val="35D488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81A7E"/>
    <w:multiLevelType w:val="hybridMultilevel"/>
    <w:tmpl w:val="05A62C6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8378B"/>
    <w:multiLevelType w:val="hybridMultilevel"/>
    <w:tmpl w:val="42285460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D532A"/>
    <w:multiLevelType w:val="hybridMultilevel"/>
    <w:tmpl w:val="6AEAF8F6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0495D"/>
    <w:multiLevelType w:val="hybridMultilevel"/>
    <w:tmpl w:val="6AF6F002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D4A99"/>
    <w:multiLevelType w:val="hybridMultilevel"/>
    <w:tmpl w:val="BD0891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D7CB9"/>
    <w:multiLevelType w:val="hybridMultilevel"/>
    <w:tmpl w:val="24845B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32D02"/>
    <w:multiLevelType w:val="hybridMultilevel"/>
    <w:tmpl w:val="A69C398C"/>
    <w:lvl w:ilvl="0" w:tplc="EE3C3372">
      <w:start w:val="1"/>
      <w:numFmt w:val="bullet"/>
      <w:lvlText w:val=""/>
      <w:lvlJc w:val="left"/>
      <w:pPr>
        <w:ind w:left="795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35133610">
    <w:abstractNumId w:val="18"/>
  </w:num>
  <w:num w:numId="2" w16cid:durableId="694426194">
    <w:abstractNumId w:val="20"/>
  </w:num>
  <w:num w:numId="3" w16cid:durableId="730738429">
    <w:abstractNumId w:val="2"/>
  </w:num>
  <w:num w:numId="4" w16cid:durableId="1807045924">
    <w:abstractNumId w:val="6"/>
  </w:num>
  <w:num w:numId="5" w16cid:durableId="741683868">
    <w:abstractNumId w:val="9"/>
  </w:num>
  <w:num w:numId="6" w16cid:durableId="186717598">
    <w:abstractNumId w:val="11"/>
  </w:num>
  <w:num w:numId="7" w16cid:durableId="931429657">
    <w:abstractNumId w:val="0"/>
  </w:num>
  <w:num w:numId="8" w16cid:durableId="850336912">
    <w:abstractNumId w:val="7"/>
  </w:num>
  <w:num w:numId="9" w16cid:durableId="627705521">
    <w:abstractNumId w:val="12"/>
  </w:num>
  <w:num w:numId="10" w16cid:durableId="2062435682">
    <w:abstractNumId w:val="5"/>
  </w:num>
  <w:num w:numId="11" w16cid:durableId="980812701">
    <w:abstractNumId w:val="1"/>
  </w:num>
  <w:num w:numId="12" w16cid:durableId="1477332227">
    <w:abstractNumId w:val="4"/>
  </w:num>
  <w:num w:numId="13" w16cid:durableId="1515611834">
    <w:abstractNumId w:val="3"/>
  </w:num>
  <w:num w:numId="14" w16cid:durableId="2000186992">
    <w:abstractNumId w:val="17"/>
  </w:num>
  <w:num w:numId="15" w16cid:durableId="749929480">
    <w:abstractNumId w:val="14"/>
  </w:num>
  <w:num w:numId="16" w16cid:durableId="2039966446">
    <w:abstractNumId w:val="16"/>
  </w:num>
  <w:num w:numId="17" w16cid:durableId="468744200">
    <w:abstractNumId w:val="15"/>
  </w:num>
  <w:num w:numId="18" w16cid:durableId="1259630739">
    <w:abstractNumId w:val="16"/>
  </w:num>
  <w:num w:numId="19" w16cid:durableId="970134267">
    <w:abstractNumId w:val="8"/>
  </w:num>
  <w:num w:numId="20" w16cid:durableId="1851406269">
    <w:abstractNumId w:val="19"/>
  </w:num>
  <w:num w:numId="21" w16cid:durableId="1842623510">
    <w:abstractNumId w:val="10"/>
  </w:num>
  <w:num w:numId="22" w16cid:durableId="40444017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67"/>
    <w:rsid w:val="00005291"/>
    <w:rsid w:val="000056E7"/>
    <w:rsid w:val="00010091"/>
    <w:rsid w:val="0002161B"/>
    <w:rsid w:val="000224B4"/>
    <w:rsid w:val="00023669"/>
    <w:rsid w:val="00025CF7"/>
    <w:rsid w:val="0005276C"/>
    <w:rsid w:val="0005582F"/>
    <w:rsid w:val="00061381"/>
    <w:rsid w:val="000615D1"/>
    <w:rsid w:val="0006358B"/>
    <w:rsid w:val="00074CEC"/>
    <w:rsid w:val="0007553E"/>
    <w:rsid w:val="0008595E"/>
    <w:rsid w:val="00086CD2"/>
    <w:rsid w:val="000960F2"/>
    <w:rsid w:val="000A4379"/>
    <w:rsid w:val="000A6050"/>
    <w:rsid w:val="000B1669"/>
    <w:rsid w:val="000B5AFC"/>
    <w:rsid w:val="000C6D2B"/>
    <w:rsid w:val="000C6E00"/>
    <w:rsid w:val="000C774B"/>
    <w:rsid w:val="000C7816"/>
    <w:rsid w:val="000D0ABC"/>
    <w:rsid w:val="000D35F0"/>
    <w:rsid w:val="000E2CE4"/>
    <w:rsid w:val="000E4431"/>
    <w:rsid w:val="000E63E9"/>
    <w:rsid w:val="001146C1"/>
    <w:rsid w:val="00114838"/>
    <w:rsid w:val="00130AA5"/>
    <w:rsid w:val="00140412"/>
    <w:rsid w:val="00141F88"/>
    <w:rsid w:val="001469D1"/>
    <w:rsid w:val="00147776"/>
    <w:rsid w:val="00160A08"/>
    <w:rsid w:val="00170F53"/>
    <w:rsid w:val="001765DA"/>
    <w:rsid w:val="00182335"/>
    <w:rsid w:val="001961F4"/>
    <w:rsid w:val="001A3DA8"/>
    <w:rsid w:val="001B1349"/>
    <w:rsid w:val="001B1A1A"/>
    <w:rsid w:val="001B4DA3"/>
    <w:rsid w:val="001C2FD4"/>
    <w:rsid w:val="001C35E2"/>
    <w:rsid w:val="001D67D2"/>
    <w:rsid w:val="001E2DEF"/>
    <w:rsid w:val="001E4652"/>
    <w:rsid w:val="001F4058"/>
    <w:rsid w:val="0020038B"/>
    <w:rsid w:val="00201E46"/>
    <w:rsid w:val="00202175"/>
    <w:rsid w:val="00206895"/>
    <w:rsid w:val="00211C51"/>
    <w:rsid w:val="00213685"/>
    <w:rsid w:val="00222292"/>
    <w:rsid w:val="00233D5E"/>
    <w:rsid w:val="00252CE7"/>
    <w:rsid w:val="00252E4F"/>
    <w:rsid w:val="00254680"/>
    <w:rsid w:val="00254E88"/>
    <w:rsid w:val="00257830"/>
    <w:rsid w:val="00264811"/>
    <w:rsid w:val="00264FEA"/>
    <w:rsid w:val="002713D9"/>
    <w:rsid w:val="00272A7E"/>
    <w:rsid w:val="002825EB"/>
    <w:rsid w:val="00287242"/>
    <w:rsid w:val="00290D0C"/>
    <w:rsid w:val="002A4E9D"/>
    <w:rsid w:val="002B06E3"/>
    <w:rsid w:val="002B0CD6"/>
    <w:rsid w:val="002B429E"/>
    <w:rsid w:val="002B79FB"/>
    <w:rsid w:val="002C0046"/>
    <w:rsid w:val="002C751E"/>
    <w:rsid w:val="002C77FC"/>
    <w:rsid w:val="002F2895"/>
    <w:rsid w:val="00310F7C"/>
    <w:rsid w:val="00315F84"/>
    <w:rsid w:val="00317D6F"/>
    <w:rsid w:val="00324952"/>
    <w:rsid w:val="00334A1C"/>
    <w:rsid w:val="00337DE4"/>
    <w:rsid w:val="00341DFB"/>
    <w:rsid w:val="00343000"/>
    <w:rsid w:val="00343FBD"/>
    <w:rsid w:val="00350AC3"/>
    <w:rsid w:val="00356441"/>
    <w:rsid w:val="00366103"/>
    <w:rsid w:val="003843DE"/>
    <w:rsid w:val="003853FA"/>
    <w:rsid w:val="00385AAF"/>
    <w:rsid w:val="003A4BC6"/>
    <w:rsid w:val="003B07E1"/>
    <w:rsid w:val="003B7988"/>
    <w:rsid w:val="003C3B3D"/>
    <w:rsid w:val="003C4F30"/>
    <w:rsid w:val="003C684A"/>
    <w:rsid w:val="003D3824"/>
    <w:rsid w:val="003D46F3"/>
    <w:rsid w:val="003D5763"/>
    <w:rsid w:val="003D7A83"/>
    <w:rsid w:val="0040642F"/>
    <w:rsid w:val="00406DD6"/>
    <w:rsid w:val="004109DB"/>
    <w:rsid w:val="0041594C"/>
    <w:rsid w:val="004257B7"/>
    <w:rsid w:val="00427909"/>
    <w:rsid w:val="00427994"/>
    <w:rsid w:val="004355F9"/>
    <w:rsid w:val="00442078"/>
    <w:rsid w:val="00453D7A"/>
    <w:rsid w:val="004555AD"/>
    <w:rsid w:val="004578D9"/>
    <w:rsid w:val="004612B5"/>
    <w:rsid w:val="004649FA"/>
    <w:rsid w:val="0046639F"/>
    <w:rsid w:val="00476568"/>
    <w:rsid w:val="00484301"/>
    <w:rsid w:val="00485CEE"/>
    <w:rsid w:val="004A5828"/>
    <w:rsid w:val="004A61BE"/>
    <w:rsid w:val="004B2730"/>
    <w:rsid w:val="004C1C4A"/>
    <w:rsid w:val="004D2EA0"/>
    <w:rsid w:val="004D7B1D"/>
    <w:rsid w:val="004F71C5"/>
    <w:rsid w:val="00501DB3"/>
    <w:rsid w:val="00515932"/>
    <w:rsid w:val="00517B06"/>
    <w:rsid w:val="00524BB4"/>
    <w:rsid w:val="005325D8"/>
    <w:rsid w:val="00533B98"/>
    <w:rsid w:val="005377EC"/>
    <w:rsid w:val="00541833"/>
    <w:rsid w:val="005420D3"/>
    <w:rsid w:val="0054481D"/>
    <w:rsid w:val="00565C2C"/>
    <w:rsid w:val="00566E5F"/>
    <w:rsid w:val="005732C6"/>
    <w:rsid w:val="005737D1"/>
    <w:rsid w:val="0058042E"/>
    <w:rsid w:val="00580BEB"/>
    <w:rsid w:val="00584C38"/>
    <w:rsid w:val="00585FAB"/>
    <w:rsid w:val="00592C45"/>
    <w:rsid w:val="005A36F7"/>
    <w:rsid w:val="005B3070"/>
    <w:rsid w:val="005B3C20"/>
    <w:rsid w:val="005C29F4"/>
    <w:rsid w:val="005D04FE"/>
    <w:rsid w:val="005D3614"/>
    <w:rsid w:val="00605BA1"/>
    <w:rsid w:val="00607506"/>
    <w:rsid w:val="00616E73"/>
    <w:rsid w:val="00623D5A"/>
    <w:rsid w:val="00626BE6"/>
    <w:rsid w:val="00657C9F"/>
    <w:rsid w:val="00667D0E"/>
    <w:rsid w:val="006A3383"/>
    <w:rsid w:val="006A74A0"/>
    <w:rsid w:val="006B0E6E"/>
    <w:rsid w:val="006B1F4A"/>
    <w:rsid w:val="006B32F9"/>
    <w:rsid w:val="006B5FFA"/>
    <w:rsid w:val="006B605D"/>
    <w:rsid w:val="006C4044"/>
    <w:rsid w:val="006C72A9"/>
    <w:rsid w:val="006E3CF8"/>
    <w:rsid w:val="006F4208"/>
    <w:rsid w:val="006F4CA0"/>
    <w:rsid w:val="007007FE"/>
    <w:rsid w:val="00713B6B"/>
    <w:rsid w:val="0071570C"/>
    <w:rsid w:val="00720FCF"/>
    <w:rsid w:val="00721078"/>
    <w:rsid w:val="0073003F"/>
    <w:rsid w:val="00730D8D"/>
    <w:rsid w:val="007326FB"/>
    <w:rsid w:val="00737384"/>
    <w:rsid w:val="00743827"/>
    <w:rsid w:val="00751AAA"/>
    <w:rsid w:val="007752FF"/>
    <w:rsid w:val="00792AD6"/>
    <w:rsid w:val="007947CC"/>
    <w:rsid w:val="007A335F"/>
    <w:rsid w:val="007B06E8"/>
    <w:rsid w:val="007B46E5"/>
    <w:rsid w:val="007B5FDB"/>
    <w:rsid w:val="007B7641"/>
    <w:rsid w:val="007D3CF5"/>
    <w:rsid w:val="00803B2B"/>
    <w:rsid w:val="00812A18"/>
    <w:rsid w:val="008140FD"/>
    <w:rsid w:val="00817CF3"/>
    <w:rsid w:val="008356CF"/>
    <w:rsid w:val="0083612C"/>
    <w:rsid w:val="0084058F"/>
    <w:rsid w:val="00840EAD"/>
    <w:rsid w:val="00841982"/>
    <w:rsid w:val="00864E92"/>
    <w:rsid w:val="00870658"/>
    <w:rsid w:val="00870712"/>
    <w:rsid w:val="00871385"/>
    <w:rsid w:val="00877792"/>
    <w:rsid w:val="008921F0"/>
    <w:rsid w:val="008936C1"/>
    <w:rsid w:val="00895E69"/>
    <w:rsid w:val="008A1701"/>
    <w:rsid w:val="008A2538"/>
    <w:rsid w:val="008D5096"/>
    <w:rsid w:val="008E593A"/>
    <w:rsid w:val="008E79C6"/>
    <w:rsid w:val="008F2C4C"/>
    <w:rsid w:val="008F366E"/>
    <w:rsid w:val="008F43B5"/>
    <w:rsid w:val="008F5C44"/>
    <w:rsid w:val="008F72F7"/>
    <w:rsid w:val="009128AF"/>
    <w:rsid w:val="00915C7C"/>
    <w:rsid w:val="00917A06"/>
    <w:rsid w:val="00921181"/>
    <w:rsid w:val="009269E2"/>
    <w:rsid w:val="00926F08"/>
    <w:rsid w:val="00933994"/>
    <w:rsid w:val="00942ADA"/>
    <w:rsid w:val="0094306F"/>
    <w:rsid w:val="00947882"/>
    <w:rsid w:val="00950E06"/>
    <w:rsid w:val="0096144C"/>
    <w:rsid w:val="009630E5"/>
    <w:rsid w:val="00973D21"/>
    <w:rsid w:val="00975104"/>
    <w:rsid w:val="00984219"/>
    <w:rsid w:val="009905C7"/>
    <w:rsid w:val="00993085"/>
    <w:rsid w:val="00994DFD"/>
    <w:rsid w:val="009A008D"/>
    <w:rsid w:val="009A12FC"/>
    <w:rsid w:val="009A2490"/>
    <w:rsid w:val="009A4B47"/>
    <w:rsid w:val="009B13A7"/>
    <w:rsid w:val="009B682A"/>
    <w:rsid w:val="009B7C4D"/>
    <w:rsid w:val="009C346A"/>
    <w:rsid w:val="009D28F5"/>
    <w:rsid w:val="009E026E"/>
    <w:rsid w:val="009E0A06"/>
    <w:rsid w:val="009E2EBA"/>
    <w:rsid w:val="009E421E"/>
    <w:rsid w:val="009F18C8"/>
    <w:rsid w:val="009F38CE"/>
    <w:rsid w:val="009F43D3"/>
    <w:rsid w:val="00A0001F"/>
    <w:rsid w:val="00A07562"/>
    <w:rsid w:val="00A119F6"/>
    <w:rsid w:val="00A15F7E"/>
    <w:rsid w:val="00A41783"/>
    <w:rsid w:val="00A41E7B"/>
    <w:rsid w:val="00A450CA"/>
    <w:rsid w:val="00A469F3"/>
    <w:rsid w:val="00A54045"/>
    <w:rsid w:val="00A578BA"/>
    <w:rsid w:val="00A62428"/>
    <w:rsid w:val="00A70E81"/>
    <w:rsid w:val="00A7103E"/>
    <w:rsid w:val="00A75104"/>
    <w:rsid w:val="00AA068F"/>
    <w:rsid w:val="00AA21F5"/>
    <w:rsid w:val="00AA560E"/>
    <w:rsid w:val="00AA75CD"/>
    <w:rsid w:val="00AC1603"/>
    <w:rsid w:val="00AD1497"/>
    <w:rsid w:val="00AF19EF"/>
    <w:rsid w:val="00AF26FB"/>
    <w:rsid w:val="00AF5B39"/>
    <w:rsid w:val="00B015EB"/>
    <w:rsid w:val="00B05092"/>
    <w:rsid w:val="00B244F0"/>
    <w:rsid w:val="00B31D15"/>
    <w:rsid w:val="00B33ED5"/>
    <w:rsid w:val="00B50AEF"/>
    <w:rsid w:val="00B514BD"/>
    <w:rsid w:val="00B80957"/>
    <w:rsid w:val="00B814B2"/>
    <w:rsid w:val="00B82146"/>
    <w:rsid w:val="00B84522"/>
    <w:rsid w:val="00B938CB"/>
    <w:rsid w:val="00BA2CB1"/>
    <w:rsid w:val="00BB2802"/>
    <w:rsid w:val="00BB7262"/>
    <w:rsid w:val="00BC21A4"/>
    <w:rsid w:val="00BE5196"/>
    <w:rsid w:val="00BF2867"/>
    <w:rsid w:val="00BF3E90"/>
    <w:rsid w:val="00C00E6B"/>
    <w:rsid w:val="00C050E2"/>
    <w:rsid w:val="00C2498A"/>
    <w:rsid w:val="00C31579"/>
    <w:rsid w:val="00C31EF3"/>
    <w:rsid w:val="00C36368"/>
    <w:rsid w:val="00C45273"/>
    <w:rsid w:val="00C502E4"/>
    <w:rsid w:val="00C560E3"/>
    <w:rsid w:val="00C61805"/>
    <w:rsid w:val="00C667C4"/>
    <w:rsid w:val="00C72A1D"/>
    <w:rsid w:val="00C7592E"/>
    <w:rsid w:val="00C861A2"/>
    <w:rsid w:val="00C875B0"/>
    <w:rsid w:val="00C93791"/>
    <w:rsid w:val="00C94125"/>
    <w:rsid w:val="00C952F6"/>
    <w:rsid w:val="00C9646C"/>
    <w:rsid w:val="00CA28DF"/>
    <w:rsid w:val="00CA48A8"/>
    <w:rsid w:val="00CB698F"/>
    <w:rsid w:val="00CD0894"/>
    <w:rsid w:val="00CD2B2C"/>
    <w:rsid w:val="00CE0B0C"/>
    <w:rsid w:val="00CF1D0B"/>
    <w:rsid w:val="00D017D5"/>
    <w:rsid w:val="00D03D3E"/>
    <w:rsid w:val="00D07C2F"/>
    <w:rsid w:val="00D1110D"/>
    <w:rsid w:val="00D158EA"/>
    <w:rsid w:val="00D17E70"/>
    <w:rsid w:val="00D2387C"/>
    <w:rsid w:val="00D2655A"/>
    <w:rsid w:val="00D31240"/>
    <w:rsid w:val="00D33B20"/>
    <w:rsid w:val="00D33F11"/>
    <w:rsid w:val="00D35557"/>
    <w:rsid w:val="00D36837"/>
    <w:rsid w:val="00D47576"/>
    <w:rsid w:val="00D656F5"/>
    <w:rsid w:val="00D74ADF"/>
    <w:rsid w:val="00D74CC9"/>
    <w:rsid w:val="00D76925"/>
    <w:rsid w:val="00D82F37"/>
    <w:rsid w:val="00D91427"/>
    <w:rsid w:val="00D95FF7"/>
    <w:rsid w:val="00DA7567"/>
    <w:rsid w:val="00DB085C"/>
    <w:rsid w:val="00DB2408"/>
    <w:rsid w:val="00DB295E"/>
    <w:rsid w:val="00DC2466"/>
    <w:rsid w:val="00DE5018"/>
    <w:rsid w:val="00DE651D"/>
    <w:rsid w:val="00DF39D0"/>
    <w:rsid w:val="00E12E8C"/>
    <w:rsid w:val="00E154A6"/>
    <w:rsid w:val="00E209DB"/>
    <w:rsid w:val="00E245F5"/>
    <w:rsid w:val="00E32328"/>
    <w:rsid w:val="00E369A9"/>
    <w:rsid w:val="00E53FBC"/>
    <w:rsid w:val="00E722B5"/>
    <w:rsid w:val="00E7480C"/>
    <w:rsid w:val="00E74DBE"/>
    <w:rsid w:val="00E80D99"/>
    <w:rsid w:val="00E829D6"/>
    <w:rsid w:val="00E8533B"/>
    <w:rsid w:val="00E86047"/>
    <w:rsid w:val="00EB096A"/>
    <w:rsid w:val="00EB1028"/>
    <w:rsid w:val="00EC397B"/>
    <w:rsid w:val="00ED0D6D"/>
    <w:rsid w:val="00ED37C7"/>
    <w:rsid w:val="00ED3BD7"/>
    <w:rsid w:val="00ED4071"/>
    <w:rsid w:val="00EE3637"/>
    <w:rsid w:val="00EE4F88"/>
    <w:rsid w:val="00EF2000"/>
    <w:rsid w:val="00EF7B33"/>
    <w:rsid w:val="00F016F1"/>
    <w:rsid w:val="00F01F2D"/>
    <w:rsid w:val="00F21026"/>
    <w:rsid w:val="00F2193B"/>
    <w:rsid w:val="00F22FE4"/>
    <w:rsid w:val="00F263CD"/>
    <w:rsid w:val="00F42D4F"/>
    <w:rsid w:val="00F434A4"/>
    <w:rsid w:val="00F4523B"/>
    <w:rsid w:val="00F57A67"/>
    <w:rsid w:val="00F600A1"/>
    <w:rsid w:val="00F65E23"/>
    <w:rsid w:val="00F705FB"/>
    <w:rsid w:val="00F753A4"/>
    <w:rsid w:val="00F84F29"/>
    <w:rsid w:val="00F8761C"/>
    <w:rsid w:val="00F9037D"/>
    <w:rsid w:val="00F911FB"/>
    <w:rsid w:val="00FA2BAA"/>
    <w:rsid w:val="00FB28E3"/>
    <w:rsid w:val="00FB7DA3"/>
    <w:rsid w:val="00FD0B1E"/>
    <w:rsid w:val="00FD5644"/>
    <w:rsid w:val="00FF3D11"/>
    <w:rsid w:val="00FF3E09"/>
    <w:rsid w:val="00FF7963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45E5C8"/>
  <w15:docId w15:val="{FE000EC4-86FD-417B-8B8A-CF4FC6F9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07506"/>
    <w:pPr>
      <w:spacing w:after="200" w:line="276" w:lineRule="auto"/>
    </w:pPr>
    <w:rPr>
      <w:rFonts w:eastAsia="Times New Roman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1570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semiHidden/>
    <w:rsid w:val="0071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locked/>
    <w:rsid w:val="0071570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607506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4D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locked/>
    <w:rsid w:val="004D2EA0"/>
    <w:rPr>
      <w:rFonts w:cs="Times New Roman"/>
      <w:sz w:val="20"/>
    </w:rPr>
  </w:style>
  <w:style w:type="paragraph" w:styleId="Voettekst">
    <w:name w:val="footer"/>
    <w:basedOn w:val="Standaard"/>
    <w:link w:val="VoettekstChar"/>
    <w:semiHidden/>
    <w:rsid w:val="004D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semiHidden/>
    <w:locked/>
    <w:rsid w:val="004D2EA0"/>
    <w:rPr>
      <w:rFonts w:cs="Times New Roman"/>
      <w:sz w:val="20"/>
    </w:rPr>
  </w:style>
  <w:style w:type="paragraph" w:customStyle="1" w:styleId="Lijstalinea1">
    <w:name w:val="Lijstalinea1"/>
    <w:basedOn w:val="Standaard"/>
    <w:rsid w:val="00871385"/>
    <w:pPr>
      <w:ind w:left="720"/>
    </w:pPr>
  </w:style>
  <w:style w:type="paragraph" w:customStyle="1" w:styleId="Geenafstand1">
    <w:name w:val="Geen afstand1"/>
    <w:rsid w:val="000E63E9"/>
    <w:rPr>
      <w:rFonts w:eastAsia="Times New Roman"/>
      <w:szCs w:val="22"/>
      <w:lang w:eastAsia="en-US"/>
    </w:rPr>
  </w:style>
  <w:style w:type="character" w:styleId="GevolgdeHyperlink">
    <w:name w:val="FollowedHyperlink"/>
    <w:basedOn w:val="Standaardalinea-lettertype"/>
    <w:rsid w:val="009B7C4D"/>
    <w:rPr>
      <w:color w:val="800080"/>
      <w:u w:val="single"/>
    </w:rPr>
  </w:style>
  <w:style w:type="paragraph" w:styleId="Lijstalinea">
    <w:name w:val="List Paragraph"/>
    <w:basedOn w:val="Standaard"/>
    <w:qFormat/>
    <w:rsid w:val="008E79C6"/>
    <w:pPr>
      <w:ind w:left="720"/>
      <w:contextualSpacing/>
    </w:pPr>
    <w:rPr>
      <w:rFonts w:eastAsia="Verdan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2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School\Administratie\sjabloon%20examen%20201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5513-0B57-4889-B6DF-54340C20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examen 2011.dotx</Template>
  <TotalTime>4</TotalTime>
  <Pages>3</Pages>
  <Words>369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Schooljaar: 2008-2009</vt:lpstr>
    </vt:vector>
  </TitlesOfParts>
  <Company>KA Malle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Schooljaar: 2008-2009</dc:title>
  <dc:creator>Marc</dc:creator>
  <cp:lastModifiedBy>Marc Goris</cp:lastModifiedBy>
  <cp:revision>4</cp:revision>
  <cp:lastPrinted>2018-10-08T09:59:00Z</cp:lastPrinted>
  <dcterms:created xsi:type="dcterms:W3CDTF">2025-01-26T20:38:00Z</dcterms:created>
  <dcterms:modified xsi:type="dcterms:W3CDTF">2025-08-12T12:47:00Z</dcterms:modified>
</cp:coreProperties>
</file>